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4A0"/>
      </w:tblPr>
      <w:tblGrid>
        <w:gridCol w:w="3623"/>
        <w:gridCol w:w="2098"/>
        <w:gridCol w:w="1216"/>
        <w:gridCol w:w="4051"/>
      </w:tblGrid>
      <w:tr w:rsidR="006C49E6" w:rsidTr="0074019D">
        <w:tc>
          <w:tcPr>
            <w:tcW w:w="3662" w:type="dxa"/>
          </w:tcPr>
          <w:p w:rsidR="00B9680A" w:rsidRPr="00B96E24" w:rsidRDefault="00B9680A" w:rsidP="001C23A2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</w:p>
          <w:p w:rsidR="00B96E24" w:rsidRDefault="00B96E24" w:rsidP="00B96E24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  <w:r w:rsidRPr="00B96E2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الثانوية الإعدادية محمد السادس</w:t>
            </w:r>
          </w:p>
          <w:p w:rsidR="00982DF3" w:rsidRPr="00982DF3" w:rsidRDefault="00982DF3" w:rsidP="00982DF3">
            <w:pPr>
              <w:bidi/>
              <w:spacing w:after="0"/>
              <w:jc w:val="center"/>
              <w:rPr>
                <w:b/>
                <w:bCs/>
                <w:sz w:val="28"/>
                <w:szCs w:val="28"/>
                <w:u w:val="single"/>
                <w:rtl/>
                <w:lang w:val="en-US" w:bidi="ar-MA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نيابة طنجة</w:t>
            </w:r>
            <w:r>
              <w:rPr>
                <w:b/>
                <w:bCs/>
                <w:sz w:val="28"/>
                <w:szCs w:val="28"/>
                <w:u w:val="single"/>
                <w:lang w:val="en-US" w:bidi="ar-MA"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val="en-US" w:bidi="ar-MA"/>
              </w:rPr>
              <w:t>أصيلا</w:t>
            </w:r>
          </w:p>
          <w:p w:rsidR="00B9680A" w:rsidRPr="00B96E24" w:rsidRDefault="00B96E24" w:rsidP="00B96E24">
            <w:pPr>
              <w:bidi/>
              <w:jc w:val="center"/>
              <w:rPr>
                <w:sz w:val="28"/>
                <w:szCs w:val="28"/>
                <w:rtl/>
                <w:lang w:bidi="ar-MA"/>
              </w:rPr>
            </w:pPr>
            <w:r w:rsidRPr="00B96E24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MA"/>
              </w:rPr>
              <w:t>طنجة</w:t>
            </w:r>
          </w:p>
          <w:p w:rsidR="00F67C64" w:rsidRPr="00B96E24" w:rsidRDefault="00F67C64" w:rsidP="00F67C64">
            <w:pPr>
              <w:bidi/>
              <w:spacing w:after="0"/>
              <w:rPr>
                <w:b/>
                <w:bCs/>
                <w:sz w:val="28"/>
                <w:szCs w:val="28"/>
                <w:u w:val="single"/>
                <w:rtl/>
                <w:lang w:bidi="ar-MA"/>
              </w:rPr>
            </w:pPr>
          </w:p>
          <w:p w:rsidR="00B9680A" w:rsidRPr="00B9680A" w:rsidRDefault="00B9680A" w:rsidP="000B7A8A">
            <w:pPr>
              <w:bidi/>
              <w:spacing w:after="0"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B9680A" w:rsidRPr="00B9680A" w:rsidRDefault="00B9680A" w:rsidP="000B7A8A">
            <w:pPr>
              <w:bidi/>
              <w:spacing w:after="0"/>
              <w:jc w:val="center"/>
              <w:rPr>
                <w:rtl/>
                <w:lang w:bidi="ar-MA"/>
              </w:rPr>
            </w:pPr>
          </w:p>
        </w:tc>
        <w:tc>
          <w:tcPr>
            <w:tcW w:w="3532" w:type="dxa"/>
            <w:gridSpan w:val="2"/>
          </w:tcPr>
          <w:p w:rsidR="006C49E6" w:rsidRDefault="006C49E6" w:rsidP="008A1A80">
            <w:pPr>
              <w:bidi/>
              <w:rPr>
                <w:rtl/>
                <w:lang w:bidi="ar-MA"/>
              </w:rPr>
            </w:pPr>
          </w:p>
          <w:p w:rsidR="006C49E6" w:rsidRPr="0067514C" w:rsidRDefault="00B9680A" w:rsidP="0067514C">
            <w:pPr>
              <w:bidi/>
              <w:spacing w:after="0" w:line="276" w:lineRule="auto"/>
              <w:jc w:val="center"/>
              <w:rPr>
                <w:rFonts w:cs="Maghribi Assile"/>
                <w:b/>
                <w:bCs/>
                <w:sz w:val="32"/>
                <w:szCs w:val="32"/>
                <w:u w:val="single"/>
                <w:rtl/>
                <w:lang w:bidi="ar-MA"/>
              </w:rPr>
            </w:pPr>
            <w:r w:rsidRPr="0067514C">
              <w:rPr>
                <w:rFonts w:cs="Maghribi Assile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الامتحان الموحد المحلي لنيل شهادة السلك الثانوي الإعدادي في مادة الرياضيات</w:t>
            </w:r>
          </w:p>
          <w:p w:rsidR="00F67C64" w:rsidRPr="00F67C64" w:rsidRDefault="00B9680A" w:rsidP="000B7A8A">
            <w:pPr>
              <w:bidi/>
              <w:spacing w:line="276" w:lineRule="auto"/>
              <w:jc w:val="center"/>
              <w:rPr>
                <w:lang w:bidi="ar-MA"/>
              </w:rPr>
            </w:pPr>
            <w:r w:rsidRPr="0067514C">
              <w:rPr>
                <w:rFonts w:cs="Maghribi Assile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دورة يناير</w:t>
            </w:r>
            <w:r w:rsidR="000B7A8A">
              <w:rPr>
                <w:rFonts w:cs="Maghribi Assile"/>
                <w:b/>
                <w:bCs/>
                <w:sz w:val="32"/>
                <w:szCs w:val="32"/>
                <w:u w:val="single"/>
                <w:lang w:bidi="ar-MA"/>
              </w:rPr>
              <w:t>2015</w:t>
            </w:r>
          </w:p>
          <w:p w:rsidR="006C49E6" w:rsidRPr="0067514C" w:rsidRDefault="00B96E24" w:rsidP="00982DF3">
            <w:pPr>
              <w:bidi/>
              <w:rPr>
                <w:u w:val="single"/>
                <w:rtl/>
                <w:lang w:bidi="ar-MA"/>
              </w:rPr>
            </w:pPr>
            <w:r>
              <w:rPr>
                <w:rFonts w:hint="cs"/>
                <w:u w:val="single"/>
                <w:rtl/>
                <w:lang w:bidi="ar-MA"/>
              </w:rPr>
              <w:t xml:space="preserve">                    </w:t>
            </w:r>
            <w:r w:rsidR="0074019D" w:rsidRPr="0067514C">
              <w:rPr>
                <w:rFonts w:hint="cs"/>
                <w:u w:val="single"/>
                <w:rtl/>
                <w:lang w:bidi="ar-MA"/>
              </w:rPr>
              <w:t xml:space="preserve"> </w:t>
            </w:r>
            <w:r w:rsidR="00982DF3">
              <w:rPr>
                <w:rFonts w:cs="Maghribi Assile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المدة</w:t>
            </w:r>
            <w:r w:rsidR="0074019D" w:rsidRPr="0067514C">
              <w:rPr>
                <w:rFonts w:hint="cs"/>
                <w:u w:val="single"/>
                <w:rtl/>
                <w:lang w:bidi="ar-MA"/>
              </w:rPr>
              <w:t xml:space="preserve">: </w:t>
            </w:r>
            <w:r w:rsidR="00982DF3">
              <w:rPr>
                <w:rFonts w:cs="Maghribi Assile" w:hint="cs"/>
                <w:b/>
                <w:bCs/>
                <w:sz w:val="32"/>
                <w:szCs w:val="32"/>
                <w:u w:val="single"/>
                <w:rtl/>
                <w:lang w:bidi="ar-MA"/>
              </w:rPr>
              <w:t>ساعتان</w:t>
            </w:r>
          </w:p>
        </w:tc>
        <w:tc>
          <w:tcPr>
            <w:tcW w:w="3794" w:type="dxa"/>
          </w:tcPr>
          <w:p w:rsidR="006C49E6" w:rsidRDefault="006C49E6" w:rsidP="008A1A80">
            <w:pPr>
              <w:bidi/>
              <w:rPr>
                <w:rtl/>
                <w:lang w:bidi="ar-MA"/>
              </w:rPr>
            </w:pPr>
          </w:p>
          <w:p w:rsidR="0074019D" w:rsidRDefault="0074019D" w:rsidP="0074019D">
            <w:pPr>
              <w:bidi/>
              <w:spacing w:after="120" w:line="360" w:lineRule="auto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الإسم الكامل:...........................................</w:t>
            </w:r>
          </w:p>
          <w:p w:rsidR="0074019D" w:rsidRDefault="0074019D" w:rsidP="0006581D">
            <w:pPr>
              <w:bidi/>
              <w:spacing w:after="120" w:line="360" w:lineRule="auto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القسم:...............الرقم:................</w:t>
            </w:r>
            <w:r w:rsidR="0006581D">
              <w:rPr>
                <w:rFonts w:hint="cs"/>
                <w:rtl/>
                <w:lang w:bidi="ar-MA"/>
              </w:rPr>
              <w:t>رت</w:t>
            </w:r>
            <w:r>
              <w:rPr>
                <w:rFonts w:hint="cs"/>
                <w:rtl/>
                <w:lang w:bidi="ar-MA"/>
              </w:rPr>
              <w:t>......</w:t>
            </w:r>
          </w:p>
          <w:p w:rsidR="0074019D" w:rsidRDefault="0074019D" w:rsidP="0074019D">
            <w:pPr>
              <w:bidi/>
              <w:spacing w:line="360" w:lineRule="auto"/>
              <w:jc w:val="center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النقطة:</w:t>
            </w:r>
          </w:p>
        </w:tc>
      </w:tr>
      <w:tr w:rsidR="006C49E6" w:rsidTr="004F37CD">
        <w:tc>
          <w:tcPr>
            <w:tcW w:w="10988" w:type="dxa"/>
            <w:gridSpan w:val="4"/>
          </w:tcPr>
          <w:p w:rsidR="006C49E6" w:rsidRPr="00B9680A" w:rsidRDefault="00FE1EDF" w:rsidP="00B9680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M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يسمح باستعمال الألة الحاسبة</w:t>
            </w:r>
          </w:p>
        </w:tc>
      </w:tr>
      <w:tr w:rsidR="006C49E6" w:rsidRPr="00596CC4" w:rsidTr="00C60EC3">
        <w:trPr>
          <w:trHeight w:val="128"/>
        </w:trPr>
        <w:tc>
          <w:tcPr>
            <w:tcW w:w="5494" w:type="dxa"/>
            <w:gridSpan w:val="2"/>
          </w:tcPr>
          <w:p w:rsidR="006C49E6" w:rsidRPr="00775F2B" w:rsidRDefault="00775F2B" w:rsidP="0031186F">
            <w:pPr>
              <w:bidi/>
              <w:jc w:val="center"/>
              <w:rPr>
                <w:rFonts w:hint="cs"/>
                <w:u w:val="single"/>
                <w:rtl/>
                <w:lang w:val="en-US" w:bidi="ar-MA"/>
              </w:rPr>
            </w:pP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t xml:space="preserve">التمرين </w:t>
            </w:r>
            <w:r>
              <w:rPr>
                <w:rFonts w:hint="cs"/>
                <w:b/>
                <w:bCs/>
                <w:u w:val="single"/>
                <w:rtl/>
                <w:lang w:bidi="ar-MA"/>
              </w:rPr>
              <w:t>ال</w:t>
            </w:r>
            <w:r w:rsidR="0031186F">
              <w:rPr>
                <w:rFonts w:hint="cs"/>
                <w:b/>
                <w:bCs/>
                <w:u w:val="single"/>
                <w:rtl/>
                <w:lang w:bidi="ar-MA"/>
              </w:rPr>
              <w:t>أول</w:t>
            </w: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t>:</w:t>
            </w:r>
            <w:r w:rsidRPr="00596CC4">
              <w:rPr>
                <w:lang w:bidi="ar-MA"/>
              </w:rPr>
              <w:t xml:space="preserve"> </w:t>
            </w:r>
            <w:r w:rsidR="0031186F">
              <w:rPr>
                <w:lang w:bidi="ar-MA"/>
              </w:rPr>
              <w:t>5</w:t>
            </w:r>
            <w:r w:rsidRPr="00596CC4">
              <w:rPr>
                <w:lang w:bidi="ar-MA"/>
              </w:rPr>
              <w:t>,</w:t>
            </w:r>
            <w:r w:rsidR="0031186F" w:rsidRPr="00596CC4">
              <w:rPr>
                <w:lang w:bidi="ar-MA"/>
              </w:rPr>
              <w:t xml:space="preserve"> </w:t>
            </w:r>
            <w:r w:rsidRPr="00596CC4">
              <w:rPr>
                <w:lang w:bidi="ar-MA"/>
              </w:rPr>
              <w:t>5)</w:t>
            </w:r>
            <w:r>
              <w:rPr>
                <w:rFonts w:hint="cs"/>
                <w:rtl/>
                <w:lang w:bidi="ar-MA"/>
              </w:rPr>
              <w:t>ن)</w:t>
            </w:r>
          </w:p>
          <w:p w:rsidR="006C49E6" w:rsidRPr="00596CC4" w:rsidRDefault="006C49E6" w:rsidP="00AF4ED6">
            <w:pPr>
              <w:pStyle w:val="Paragraphedeliste"/>
              <w:numPr>
                <w:ilvl w:val="0"/>
                <w:numId w:val="8"/>
              </w:numPr>
              <w:bidi/>
              <w:rPr>
                <w:rtl/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أحسب وبسط مايلي:</w:t>
            </w:r>
          </w:p>
          <w:p w:rsidR="008605DF" w:rsidRPr="00596CC4" w:rsidRDefault="00FF4735" w:rsidP="00203674">
            <w:pPr>
              <w:spacing w:after="240"/>
              <w:ind w:left="35"/>
              <w:jc w:val="left"/>
              <w:rPr>
                <w:lang w:bidi="ar-MA"/>
              </w:rPr>
            </w:pPr>
            <w:r w:rsidRPr="00596CC4">
              <w:rPr>
                <w:position w:val="-24"/>
                <w:lang w:bidi="ar-MA"/>
              </w:rPr>
              <w:object w:dxaOrig="50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pt;height:30.75pt" o:ole="">
                  <v:imagedata r:id="rId7" o:title=""/>
                </v:shape>
                <o:OLEObject Type="Embed" ProgID="Equation.DSMT4" ShapeID="_x0000_i1025" DrawAspect="Content" ObjectID="_1483181184" r:id="rId8"/>
              </w:object>
            </w:r>
            <w:r w:rsidR="00203674" w:rsidRPr="00596CC4">
              <w:rPr>
                <w:lang w:bidi="ar-MA"/>
              </w:rPr>
              <w:t>(</w:t>
            </w:r>
            <w:r w:rsidR="00203674" w:rsidRPr="00596CC4">
              <w:rPr>
                <w:rFonts w:hint="cs"/>
                <w:rtl/>
                <w:lang w:bidi="ar-MA"/>
              </w:rPr>
              <w:t>ن</w:t>
            </w:r>
            <w:r w:rsidR="00203674" w:rsidRPr="00596CC4">
              <w:rPr>
                <w:lang w:bidi="ar-MA"/>
              </w:rPr>
              <w:t>0,5)</w:t>
            </w:r>
          </w:p>
          <w:p w:rsidR="008605DF" w:rsidRPr="00596CC4" w:rsidRDefault="00FF4735" w:rsidP="00943BAC">
            <w:pPr>
              <w:spacing w:after="240"/>
              <w:ind w:left="35"/>
              <w:jc w:val="center"/>
              <w:rPr>
                <w:rtl/>
                <w:lang w:bidi="ar-MA"/>
              </w:rPr>
            </w:pPr>
            <w:r w:rsidRPr="00596CC4">
              <w:rPr>
                <w:position w:val="-28"/>
                <w:lang w:bidi="ar-MA"/>
              </w:rPr>
              <w:object w:dxaOrig="5060" w:dyaOrig="740">
                <v:shape id="_x0000_i1026" type="#_x0000_t75" style="width:252.75pt;height:36.75pt" o:ole="">
                  <v:imagedata r:id="rId9" o:title=""/>
                </v:shape>
                <o:OLEObject Type="Embed" ProgID="Equation.DSMT4" ShapeID="_x0000_i1026" DrawAspect="Content" ObjectID="_1483181185" r:id="rId10"/>
              </w:object>
            </w:r>
            <w:r w:rsidRPr="00596CC4">
              <w:rPr>
                <w:rFonts w:hint="cs"/>
                <w:rtl/>
                <w:lang w:bidi="ar-MA"/>
              </w:rPr>
              <w:t xml:space="preserve"> ن</w:t>
            </w:r>
            <w:r>
              <w:rPr>
                <w:rFonts w:hint="cs"/>
                <w:rtl/>
                <w:lang w:bidi="ar-MA"/>
              </w:rPr>
              <w:t>)</w:t>
            </w:r>
            <w:r w:rsidRPr="00596CC4">
              <w:rPr>
                <w:lang w:bidi="ar-MA"/>
              </w:rPr>
              <w:t>0,</w:t>
            </w:r>
            <w:r w:rsidR="00943BAC" w:rsidRPr="00596CC4">
              <w:rPr>
                <w:lang w:bidi="ar-MA"/>
              </w:rPr>
              <w:t xml:space="preserve"> </w:t>
            </w:r>
            <w:r w:rsidRPr="00596CC4">
              <w:rPr>
                <w:lang w:bidi="ar-MA"/>
              </w:rPr>
              <w:t>5</w:t>
            </w:r>
            <w:r w:rsidR="00203674" w:rsidRPr="00596CC4">
              <w:rPr>
                <w:lang w:bidi="ar-MA"/>
              </w:rPr>
              <w:t>)</w:t>
            </w:r>
          </w:p>
          <w:p w:rsidR="008605DF" w:rsidRPr="00596CC4" w:rsidRDefault="008605DF" w:rsidP="00203674">
            <w:pPr>
              <w:spacing w:after="360"/>
              <w:ind w:left="35"/>
              <w:jc w:val="left"/>
              <w:rPr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8605DF" w:rsidRPr="00596CC4" w:rsidRDefault="008605DF" w:rsidP="00203674">
            <w:pPr>
              <w:spacing w:after="360"/>
              <w:ind w:left="35"/>
              <w:jc w:val="left"/>
              <w:rPr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8605DF" w:rsidRPr="00596CC4" w:rsidRDefault="008605DF" w:rsidP="00C8795A">
            <w:pPr>
              <w:spacing w:after="360"/>
              <w:ind w:left="35"/>
              <w:jc w:val="left"/>
              <w:rPr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8605DF" w:rsidRPr="00596CC4" w:rsidRDefault="00596CC4" w:rsidP="0001610E">
            <w:pPr>
              <w:spacing w:after="240"/>
              <w:ind w:left="35"/>
              <w:jc w:val="left"/>
              <w:rPr>
                <w:rtl/>
                <w:lang w:bidi="ar-MA"/>
              </w:rPr>
            </w:pPr>
            <w:r w:rsidRPr="00596CC4">
              <w:rPr>
                <w:lang w:bidi="ar-MA"/>
              </w:rPr>
              <w:t xml:space="preserve"> </w:t>
            </w:r>
            <w:r w:rsidRPr="00596CC4">
              <w:rPr>
                <w:rFonts w:hint="cs"/>
                <w:rtl/>
                <w:lang w:bidi="ar-MA"/>
              </w:rPr>
              <w:t>..................................................................................</w:t>
            </w:r>
          </w:p>
          <w:p w:rsidR="0001610E" w:rsidRDefault="00FF4735" w:rsidP="00943BAC">
            <w:pPr>
              <w:spacing w:after="360"/>
              <w:ind w:left="35"/>
              <w:jc w:val="right"/>
              <w:rPr>
                <w:rtl/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ن</w:t>
            </w:r>
            <w:r>
              <w:rPr>
                <w:rFonts w:hint="cs"/>
                <w:rtl/>
                <w:lang w:bidi="ar-MA"/>
              </w:rPr>
              <w:t>)</w:t>
            </w:r>
            <w:r w:rsidRPr="00596CC4">
              <w:rPr>
                <w:lang w:bidi="ar-MA"/>
              </w:rPr>
              <w:t>0,</w:t>
            </w:r>
            <w:r w:rsidR="00943BAC" w:rsidRPr="00596CC4">
              <w:rPr>
                <w:lang w:bidi="ar-MA"/>
              </w:rPr>
              <w:t xml:space="preserve"> </w:t>
            </w:r>
            <w:r w:rsidRPr="00596CC4">
              <w:rPr>
                <w:lang w:bidi="ar-MA"/>
              </w:rPr>
              <w:t>5)</w:t>
            </w:r>
            <w:r w:rsidR="0001610E">
              <w:rPr>
                <w:lang w:val="en-US" w:bidi="ar-MA"/>
              </w:rPr>
              <w:t xml:space="preserve"> F</w:t>
            </w:r>
            <w:r w:rsidR="00CE5075">
              <w:rPr>
                <w:rFonts w:hint="cs"/>
                <w:rtl/>
                <w:lang w:bidi="ar-MA"/>
              </w:rPr>
              <w:t xml:space="preserve"> أنشر وبسط </w:t>
            </w:r>
            <w:r w:rsidR="00CE5075">
              <w:rPr>
                <w:lang w:val="en-US" w:bidi="ar-MA"/>
              </w:rPr>
              <w:t>–</w:t>
            </w:r>
            <w:r w:rsidR="00CE5075">
              <w:rPr>
                <w:rFonts w:hint="cs"/>
                <w:rtl/>
                <w:lang w:val="en-US" w:bidi="ar-MA"/>
              </w:rPr>
              <w:t>)أ)</w:t>
            </w:r>
            <w:r w:rsidR="00CE5075">
              <w:rPr>
                <w:lang w:val="en-US" w:bidi="ar-MA"/>
              </w:rPr>
              <w:t>2</w:t>
            </w:r>
            <w:r w:rsidR="0001610E">
              <w:rPr>
                <w:rFonts w:hint="cs"/>
                <w:rtl/>
                <w:lang w:bidi="ar-MA"/>
              </w:rPr>
              <w:t xml:space="preserve"> </w:t>
            </w:r>
            <w:r w:rsidR="00CE5075" w:rsidRPr="0001610E">
              <w:rPr>
                <w:position w:val="-18"/>
                <w:lang w:bidi="ar-MA"/>
              </w:rPr>
              <w:object w:dxaOrig="5179" w:dyaOrig="540">
                <v:shape id="_x0000_i1027" type="#_x0000_t75" style="width:258.75pt;height:27pt" o:ole="">
                  <v:imagedata r:id="rId11" o:title=""/>
                </v:shape>
                <o:OLEObject Type="Embed" ProgID="Equation.DSMT4" ShapeID="_x0000_i1027" DrawAspect="Content" ObjectID="_1483181186" r:id="rId12"/>
              </w:object>
            </w:r>
            <w:r w:rsidR="0001610E">
              <w:rPr>
                <w:rFonts w:hint="cs"/>
                <w:rtl/>
                <w:lang w:bidi="ar-MA"/>
              </w:rPr>
              <w:t xml:space="preserve">  </w:t>
            </w:r>
          </w:p>
          <w:p w:rsidR="00CE5075" w:rsidRDefault="00CE5075" w:rsidP="00CE5075">
            <w:pPr>
              <w:spacing w:after="360"/>
              <w:ind w:left="35"/>
              <w:jc w:val="right"/>
              <w:rPr>
                <w:rtl/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.....................................................................................</w:t>
            </w:r>
          </w:p>
          <w:p w:rsidR="008605DF" w:rsidRPr="00596CC4" w:rsidRDefault="008A1243" w:rsidP="00FE1EDF">
            <w:pPr>
              <w:spacing w:after="360"/>
              <w:ind w:left="35"/>
              <w:jc w:val="right"/>
              <w:rPr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ن</w:t>
            </w:r>
            <w:r>
              <w:rPr>
                <w:rFonts w:hint="cs"/>
                <w:rtl/>
                <w:lang w:bidi="ar-MA"/>
              </w:rPr>
              <w:t>)</w:t>
            </w:r>
            <w:r w:rsidRPr="00596CC4">
              <w:rPr>
                <w:lang w:bidi="ar-MA"/>
              </w:rPr>
              <w:t>0,75)</w:t>
            </w:r>
            <w:r>
              <w:rPr>
                <w:lang w:bidi="ar-MA"/>
              </w:rPr>
              <w:t xml:space="preserve">                           </w:t>
            </w:r>
            <w:r w:rsidRPr="00596CC4">
              <w:rPr>
                <w:rFonts w:hint="cs"/>
                <w:rtl/>
                <w:lang w:bidi="ar-MA"/>
              </w:rPr>
              <w:t xml:space="preserve"> :</w:t>
            </w:r>
            <w:r w:rsidR="0001610E">
              <w:rPr>
                <w:lang w:bidi="ar-MA"/>
              </w:rPr>
              <w:t>G</w:t>
            </w:r>
            <w:r w:rsidR="00943BAC">
              <w:rPr>
                <w:rFonts w:hint="cs"/>
                <w:rtl/>
                <w:lang w:bidi="ar-MA"/>
              </w:rPr>
              <w:t>ب)</w:t>
            </w:r>
            <w:r w:rsidR="0001610E">
              <w:rPr>
                <w:rFonts w:hint="cs"/>
                <w:rtl/>
                <w:lang w:bidi="ar-MA"/>
              </w:rPr>
              <w:t xml:space="preserve"> استنتج تبسي</w:t>
            </w:r>
            <w:r w:rsidR="00FE1EDF">
              <w:rPr>
                <w:rFonts w:hint="cs"/>
                <w:rtl/>
                <w:lang w:bidi="ar-MA"/>
              </w:rPr>
              <w:t>طا للعدد</w:t>
            </w:r>
            <w:r w:rsidR="0001610E">
              <w:rPr>
                <w:rFonts w:hint="cs"/>
                <w:rtl/>
                <w:lang w:bidi="ar-MA"/>
              </w:rPr>
              <w:t xml:space="preserve"> </w:t>
            </w:r>
          </w:p>
          <w:p w:rsidR="007040A6" w:rsidRPr="00596CC4" w:rsidRDefault="00943BAC" w:rsidP="00CE5075">
            <w:pPr>
              <w:spacing w:after="360"/>
              <w:ind w:left="35"/>
              <w:jc w:val="left"/>
              <w:rPr>
                <w:lang w:bidi="ar-MA"/>
              </w:rPr>
            </w:pPr>
            <w:r w:rsidRPr="0001610E">
              <w:rPr>
                <w:position w:val="-20"/>
                <w:lang w:bidi="ar-MA"/>
              </w:rPr>
              <w:object w:dxaOrig="6360" w:dyaOrig="560">
                <v:shape id="_x0000_i1028" type="#_x0000_t75" style="width:318pt;height:27.75pt" o:ole="">
                  <v:imagedata r:id="rId13" o:title=""/>
                </v:shape>
                <o:OLEObject Type="Embed" ProgID="Equation.DSMT4" ShapeID="_x0000_i1028" DrawAspect="Content" ObjectID="_1483181187" r:id="rId14"/>
              </w:object>
            </w:r>
          </w:p>
          <w:p w:rsidR="007040A6" w:rsidRPr="00596CC4" w:rsidRDefault="007040A6" w:rsidP="00253F7B">
            <w:pPr>
              <w:spacing w:after="480"/>
              <w:ind w:left="35"/>
              <w:jc w:val="left"/>
              <w:rPr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7040A6" w:rsidRPr="00596CC4" w:rsidRDefault="007040A6" w:rsidP="00C8795A">
            <w:pPr>
              <w:spacing w:after="240"/>
              <w:ind w:left="35"/>
              <w:jc w:val="left"/>
              <w:rPr>
                <w:rtl/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596CC4" w:rsidRPr="00596CC4" w:rsidRDefault="00596CC4" w:rsidP="00253F7B">
            <w:pPr>
              <w:spacing w:after="240"/>
              <w:ind w:left="35"/>
              <w:jc w:val="left"/>
              <w:rPr>
                <w:position w:val="-28"/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......................................................................................</w:t>
            </w:r>
          </w:p>
          <w:p w:rsidR="00596CC4" w:rsidRPr="00596CC4" w:rsidRDefault="00596CC4" w:rsidP="00C8795A">
            <w:pPr>
              <w:spacing w:after="240"/>
              <w:ind w:left="35"/>
              <w:jc w:val="left"/>
              <w:rPr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.....................................................................................</w:t>
            </w:r>
          </w:p>
          <w:p w:rsidR="00596CC4" w:rsidRPr="00596CC4" w:rsidRDefault="00596CC4" w:rsidP="00C8795A">
            <w:pPr>
              <w:spacing w:after="240"/>
              <w:ind w:left="35"/>
              <w:jc w:val="left"/>
              <w:rPr>
                <w:position w:val="-28"/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.....................................................................................</w:t>
            </w:r>
          </w:p>
          <w:p w:rsidR="00596CC4" w:rsidRPr="00CD2720" w:rsidRDefault="00C60EC3" w:rsidP="006614D5">
            <w:pPr>
              <w:spacing w:after="240"/>
              <w:ind w:left="35"/>
              <w:jc w:val="left"/>
              <w:rPr>
                <w:position w:val="-28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..................................................................................... </w:t>
            </w:r>
          </w:p>
        </w:tc>
        <w:tc>
          <w:tcPr>
            <w:tcW w:w="5494" w:type="dxa"/>
            <w:gridSpan w:val="2"/>
          </w:tcPr>
          <w:p w:rsidR="00CD2720" w:rsidRDefault="00CD2720" w:rsidP="00CD2720">
            <w:pPr>
              <w:spacing w:after="120"/>
              <w:jc w:val="left"/>
              <w:rPr>
                <w:position w:val="-18"/>
                <w:rtl/>
                <w:lang w:bidi="ar-MA"/>
              </w:rPr>
            </w:pPr>
          </w:p>
          <w:p w:rsidR="00203674" w:rsidRPr="00596CC4" w:rsidRDefault="008608FD" w:rsidP="00943BAC">
            <w:pPr>
              <w:spacing w:after="120"/>
              <w:jc w:val="left"/>
              <w:rPr>
                <w:rtl/>
                <w:lang w:bidi="ar-MA"/>
              </w:rPr>
            </w:pPr>
            <w:r w:rsidRPr="0001610E">
              <w:rPr>
                <w:position w:val="-28"/>
                <w:lang w:bidi="ar-MA"/>
              </w:rPr>
              <w:object w:dxaOrig="4220" w:dyaOrig="720">
                <v:shape id="_x0000_i1029" type="#_x0000_t75" style="width:211.5pt;height:36pt" o:ole="">
                  <v:imagedata r:id="rId15" o:title=""/>
                </v:shape>
                <o:OLEObject Type="Embed" ProgID="Equation.DSMT4" ShapeID="_x0000_i1029" DrawAspect="Content" ObjectID="_1483181188" r:id="rId16"/>
              </w:object>
            </w:r>
            <w:r w:rsidR="00FF4735" w:rsidRPr="00596CC4">
              <w:rPr>
                <w:rFonts w:hint="cs"/>
                <w:rtl/>
                <w:lang w:bidi="ar-MA"/>
              </w:rPr>
              <w:t xml:space="preserve"> ن</w:t>
            </w:r>
            <w:r w:rsidR="00FF4735">
              <w:rPr>
                <w:rFonts w:hint="cs"/>
                <w:rtl/>
                <w:lang w:bidi="ar-MA"/>
              </w:rPr>
              <w:t>)</w:t>
            </w:r>
            <w:r w:rsidR="00FF4735" w:rsidRPr="00596CC4">
              <w:rPr>
                <w:lang w:bidi="ar-MA"/>
              </w:rPr>
              <w:t>0,</w:t>
            </w:r>
            <w:r w:rsidR="00943BAC" w:rsidRPr="00596CC4">
              <w:rPr>
                <w:lang w:bidi="ar-MA"/>
              </w:rPr>
              <w:t xml:space="preserve"> </w:t>
            </w:r>
            <w:r w:rsidR="00FF4735" w:rsidRPr="00596CC4">
              <w:rPr>
                <w:lang w:bidi="ar-MA"/>
              </w:rPr>
              <w:t>5)</w:t>
            </w:r>
          </w:p>
          <w:p w:rsidR="00203674" w:rsidRPr="00596CC4" w:rsidRDefault="00203674" w:rsidP="00943BAC">
            <w:pPr>
              <w:spacing w:after="240"/>
              <w:jc w:val="left"/>
              <w:rPr>
                <w:position w:val="-28"/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</w:t>
            </w:r>
            <w:r w:rsidR="00CD2720">
              <w:rPr>
                <w:rFonts w:hint="cs"/>
                <w:position w:val="-28"/>
                <w:rtl/>
                <w:lang w:bidi="ar-MA"/>
              </w:rPr>
              <w:t>.............................</w:t>
            </w:r>
          </w:p>
          <w:p w:rsidR="00AF4ED6" w:rsidRPr="00596CC4" w:rsidRDefault="00203674" w:rsidP="00943BAC">
            <w:pPr>
              <w:spacing w:after="360"/>
              <w:jc w:val="left"/>
              <w:rPr>
                <w:position w:val="-28"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....................................................................................</w:t>
            </w:r>
          </w:p>
          <w:p w:rsidR="00AF4ED6" w:rsidRPr="00596CC4" w:rsidRDefault="00FF4735" w:rsidP="00AF4ED6">
            <w:pPr>
              <w:spacing w:after="240"/>
              <w:jc w:val="left"/>
              <w:rPr>
                <w:position w:val="-8"/>
                <w:rtl/>
                <w:lang w:bidi="ar-MA"/>
              </w:rPr>
            </w:pPr>
            <w:r w:rsidRPr="00596CC4">
              <w:rPr>
                <w:position w:val="-8"/>
                <w:lang w:bidi="ar-MA"/>
              </w:rPr>
              <w:object w:dxaOrig="5440" w:dyaOrig="360">
                <v:shape id="_x0000_i1030" type="#_x0000_t75" style="width:271.5pt;height:18pt" o:ole="">
                  <v:imagedata r:id="rId17" o:title=""/>
                </v:shape>
                <o:OLEObject Type="Embed" ProgID="Equation.DSMT4" ShapeID="_x0000_i1030" DrawAspect="Content" ObjectID="_1483181189" r:id="rId18"/>
              </w:object>
            </w:r>
            <w:r w:rsidR="00AF4ED6" w:rsidRPr="00596CC4">
              <w:rPr>
                <w:lang w:bidi="ar-MA"/>
              </w:rPr>
              <w:t>(</w:t>
            </w:r>
            <w:r w:rsidR="00AF4ED6" w:rsidRPr="00596CC4">
              <w:rPr>
                <w:rFonts w:hint="cs"/>
                <w:rtl/>
                <w:lang w:bidi="ar-MA"/>
              </w:rPr>
              <w:t>ن</w:t>
            </w:r>
            <w:r w:rsidR="00AF4ED6" w:rsidRPr="00596CC4">
              <w:rPr>
                <w:lang w:bidi="ar-MA"/>
              </w:rPr>
              <w:t>0,75)</w:t>
            </w:r>
          </w:p>
          <w:p w:rsidR="00AF4ED6" w:rsidRPr="00596CC4" w:rsidRDefault="00AF4ED6" w:rsidP="00CE5075">
            <w:pPr>
              <w:spacing w:after="240"/>
              <w:jc w:val="left"/>
              <w:rPr>
                <w:position w:val="-28"/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....................................................................................</w:t>
            </w:r>
          </w:p>
          <w:p w:rsidR="00AF4ED6" w:rsidRPr="00596CC4" w:rsidRDefault="00AF4ED6" w:rsidP="00596CC4">
            <w:pPr>
              <w:bidi/>
              <w:spacing w:after="240"/>
              <w:jc w:val="left"/>
              <w:rPr>
                <w:position w:val="-28"/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....................................................................................</w:t>
            </w:r>
          </w:p>
          <w:p w:rsidR="00BF0AFD" w:rsidRPr="00596CC4" w:rsidRDefault="00FF4735" w:rsidP="00AF4ED6">
            <w:pPr>
              <w:spacing w:after="240"/>
              <w:jc w:val="left"/>
              <w:rPr>
                <w:position w:val="-28"/>
                <w:rtl/>
                <w:lang w:bidi="ar-MA"/>
              </w:rPr>
            </w:pPr>
            <w:r w:rsidRPr="00596CC4">
              <w:rPr>
                <w:position w:val="-28"/>
                <w:lang w:bidi="ar-MA"/>
              </w:rPr>
              <w:object w:dxaOrig="5840" w:dyaOrig="660">
                <v:shape id="_x0000_i1031" type="#_x0000_t75" style="width:293.25pt;height:33pt" o:ole="">
                  <v:imagedata r:id="rId19" o:title=""/>
                </v:shape>
                <o:OLEObject Type="Embed" ProgID="Equation.DSMT4" ShapeID="_x0000_i1031" DrawAspect="Content" ObjectID="_1483181190" r:id="rId20"/>
              </w:object>
            </w:r>
            <w:r w:rsidRPr="00596CC4">
              <w:rPr>
                <w:rFonts w:hint="cs"/>
                <w:rtl/>
                <w:lang w:bidi="ar-MA"/>
              </w:rPr>
              <w:t xml:space="preserve"> ن</w:t>
            </w:r>
            <w:r>
              <w:rPr>
                <w:rFonts w:hint="cs"/>
                <w:rtl/>
                <w:lang w:bidi="ar-MA"/>
              </w:rPr>
              <w:t>)</w:t>
            </w:r>
            <w:r w:rsidRPr="00596CC4">
              <w:rPr>
                <w:lang w:bidi="ar-MA"/>
              </w:rPr>
              <w:t>0,75)</w:t>
            </w:r>
          </w:p>
          <w:p w:rsidR="00BF0AFD" w:rsidRDefault="00C60EC3" w:rsidP="00CE5075">
            <w:pPr>
              <w:spacing w:after="480"/>
              <w:jc w:val="left"/>
              <w:rPr>
                <w:position w:val="-28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</w:t>
            </w:r>
          </w:p>
          <w:p w:rsidR="00253F7B" w:rsidRDefault="00BF0AFD" w:rsidP="00943BAC">
            <w:pPr>
              <w:jc w:val="left"/>
              <w:rPr>
                <w:position w:val="-28"/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</w:t>
            </w:r>
            <w:r w:rsidR="00253F7B">
              <w:rPr>
                <w:rFonts w:hint="cs"/>
                <w:position w:val="-28"/>
                <w:rtl/>
                <w:lang w:bidi="ar-MA"/>
              </w:rPr>
              <w:t>.............................</w:t>
            </w:r>
          </w:p>
          <w:p w:rsidR="00943BAC" w:rsidRDefault="00943BAC" w:rsidP="00943BAC">
            <w:pPr>
              <w:jc w:val="left"/>
              <w:rPr>
                <w:rtl/>
                <w:lang w:bidi="ar-MA"/>
              </w:rPr>
            </w:pPr>
          </w:p>
          <w:p w:rsidR="00943BAC" w:rsidRDefault="00943BAC" w:rsidP="00943BAC">
            <w:pPr>
              <w:jc w:val="left"/>
              <w:rPr>
                <w:position w:val="-28"/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</w:t>
            </w:r>
            <w:r>
              <w:rPr>
                <w:rFonts w:hint="cs"/>
                <w:position w:val="-28"/>
                <w:rtl/>
                <w:lang w:bidi="ar-MA"/>
              </w:rPr>
              <w:t>.............................</w:t>
            </w:r>
          </w:p>
          <w:p w:rsidR="0031186F" w:rsidRPr="0031186F" w:rsidRDefault="0031186F" w:rsidP="0031186F">
            <w:pPr>
              <w:jc w:val="left"/>
              <w:rPr>
                <w:rtl/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ن</w:t>
            </w:r>
            <w:r>
              <w:rPr>
                <w:rFonts w:hint="cs"/>
                <w:rtl/>
                <w:lang w:bidi="ar-MA"/>
              </w:rPr>
              <w:t>)</w:t>
            </w:r>
            <w:r w:rsidRPr="00596CC4">
              <w:rPr>
                <w:lang w:bidi="ar-MA"/>
              </w:rPr>
              <w:t>0, 5)</w:t>
            </w:r>
          </w:p>
          <w:p w:rsidR="00BF0AFD" w:rsidRDefault="00CE5075" w:rsidP="0031186F">
            <w:pPr>
              <w:bidi/>
              <w:spacing w:after="240"/>
              <w:ind w:left="425"/>
              <w:jc w:val="left"/>
              <w:rPr>
                <w:lang w:bidi="ar-MA"/>
              </w:rPr>
            </w:pPr>
            <w:r>
              <w:rPr>
                <w:lang w:bidi="ar-MA"/>
              </w:rPr>
              <w:t>3</w:t>
            </w:r>
            <w:r w:rsidRPr="00596CC4">
              <w:rPr>
                <w:rFonts w:hint="cs"/>
                <w:rtl/>
                <w:lang w:bidi="ar-MA"/>
              </w:rPr>
              <w:t>)</w:t>
            </w:r>
            <w:r w:rsidR="007541D3" w:rsidRPr="00596CC4">
              <w:rPr>
                <w:rFonts w:hint="cs"/>
                <w:rtl/>
                <w:lang w:bidi="ar-MA"/>
              </w:rPr>
              <w:t>أ</w:t>
            </w:r>
            <w:r>
              <w:rPr>
                <w:lang w:val="en-US" w:bidi="ar-MA"/>
              </w:rPr>
              <w:t>-</w:t>
            </w:r>
            <w:r w:rsidR="00BF0AFD" w:rsidRPr="00596CC4">
              <w:rPr>
                <w:rFonts w:hint="cs"/>
                <w:rtl/>
                <w:lang w:bidi="ar-MA"/>
              </w:rPr>
              <w:t xml:space="preserve">عمل مايلي: </w:t>
            </w:r>
            <w:r w:rsidR="00C37F43" w:rsidRPr="00596CC4">
              <w:rPr>
                <w:lang w:bidi="ar-MA"/>
              </w:rPr>
              <w:object w:dxaOrig="1800" w:dyaOrig="320">
                <v:shape id="_x0000_i1054" type="#_x0000_t75" style="width:90pt;height:15.75pt" o:ole="">
                  <v:imagedata r:id="rId21" o:title=""/>
                </v:shape>
                <o:OLEObject Type="Embed" ProgID="Equation.DSMT4" ShapeID="_x0000_i1054" DrawAspect="Content" ObjectID="_1483181191" r:id="rId22"/>
              </w:object>
            </w:r>
          </w:p>
          <w:p w:rsidR="0031186F" w:rsidRPr="0031186F" w:rsidRDefault="0031186F" w:rsidP="0031186F">
            <w:pPr>
              <w:spacing w:after="240"/>
              <w:rPr>
                <w:position w:val="-28"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</w:t>
            </w:r>
            <w:r>
              <w:rPr>
                <w:rFonts w:hint="cs"/>
                <w:position w:val="-28"/>
                <w:rtl/>
                <w:lang w:bidi="ar-MA"/>
              </w:rPr>
              <w:t>.............................</w:t>
            </w:r>
          </w:p>
          <w:p w:rsidR="004A5CC1" w:rsidRPr="00596CC4" w:rsidRDefault="004A5CC1" w:rsidP="00CE5075">
            <w:pPr>
              <w:spacing w:after="240"/>
              <w:rPr>
                <w:position w:val="-28"/>
                <w:rtl/>
                <w:lang w:bidi="ar-MA"/>
              </w:rPr>
            </w:pPr>
            <w:r w:rsidRPr="00596CC4">
              <w:rPr>
                <w:rFonts w:hint="cs"/>
                <w:position w:val="-28"/>
                <w:rtl/>
                <w:lang w:bidi="ar-MA"/>
              </w:rPr>
              <w:t>.......................................................</w:t>
            </w:r>
            <w:r w:rsidR="00CD2720">
              <w:rPr>
                <w:rFonts w:hint="cs"/>
                <w:position w:val="-28"/>
                <w:rtl/>
                <w:lang w:bidi="ar-MA"/>
              </w:rPr>
              <w:t>.............................</w:t>
            </w:r>
          </w:p>
          <w:p w:rsidR="00C37F43" w:rsidRPr="0006581D" w:rsidRDefault="00DD0B68" w:rsidP="00FE1EDF">
            <w:pPr>
              <w:spacing w:after="240"/>
              <w:jc w:val="right"/>
              <w:rPr>
                <w:lang w:bidi="ar-MA"/>
              </w:rPr>
            </w:pPr>
            <w:r w:rsidRPr="00596CC4">
              <w:rPr>
                <w:rFonts w:hint="cs"/>
                <w:rtl/>
                <w:lang w:bidi="ar-MA"/>
              </w:rPr>
              <w:t>ن</w:t>
            </w:r>
            <w:r>
              <w:rPr>
                <w:rFonts w:hint="cs"/>
                <w:rtl/>
                <w:lang w:bidi="ar-MA"/>
              </w:rPr>
              <w:t>)</w:t>
            </w:r>
            <w:r w:rsidRPr="00596CC4">
              <w:rPr>
                <w:lang w:bidi="ar-MA"/>
              </w:rPr>
              <w:t>0,75)</w:t>
            </w:r>
            <w:r w:rsidR="00596CC4" w:rsidRPr="00596CC4">
              <w:rPr>
                <w:lang w:val="en-US" w:bidi="ar-MA"/>
              </w:rPr>
              <w:t xml:space="preserve"> B</w:t>
            </w:r>
            <w:r w:rsidR="00596CC4" w:rsidRPr="00596CC4">
              <w:rPr>
                <w:rFonts w:hint="cs"/>
                <w:rtl/>
                <w:lang w:val="en-US" w:bidi="ar-MA"/>
              </w:rPr>
              <w:t>ب) استنتج تعمي</w:t>
            </w:r>
            <w:r w:rsidR="00AE2807">
              <w:rPr>
                <w:rFonts w:hint="cs"/>
                <w:rtl/>
                <w:lang w:val="en-US" w:bidi="ar-MA"/>
              </w:rPr>
              <w:t xml:space="preserve">ل </w:t>
            </w:r>
            <w:r w:rsidR="00FB1C0B" w:rsidRPr="00596CC4">
              <w:rPr>
                <w:position w:val="-16"/>
                <w:lang w:bidi="ar-MA"/>
              </w:rPr>
              <w:object w:dxaOrig="3680" w:dyaOrig="440">
                <v:shape id="_x0000_i1032" type="#_x0000_t75" style="width:184.5pt;height:21.75pt" o:ole="">
                  <v:imagedata r:id="rId23" o:title=""/>
                </v:shape>
                <o:OLEObject Type="Embed" ProgID="Equation.DSMT4" ShapeID="_x0000_i1032" DrawAspect="Content" ObjectID="_1483181192" r:id="rId24"/>
              </w:object>
            </w:r>
            <w:r w:rsidR="000B7A8A" w:rsidRPr="00596CC4">
              <w:rPr>
                <w:lang w:bidi="ar-MA"/>
              </w:rPr>
              <w:t>(</w:t>
            </w:r>
            <w:r w:rsidR="000B7A8A" w:rsidRPr="00596CC4">
              <w:rPr>
                <w:rFonts w:hint="cs"/>
                <w:rtl/>
                <w:lang w:bidi="ar-MA"/>
              </w:rPr>
              <w:t>ن</w:t>
            </w:r>
            <w:r w:rsidR="000B7A8A" w:rsidRPr="00596CC4">
              <w:rPr>
                <w:lang w:bidi="ar-MA"/>
              </w:rPr>
              <w:t>0,75)</w:t>
            </w:r>
            <w:r w:rsidR="00943BAC">
              <w:rPr>
                <w:rFonts w:hint="cs"/>
                <w:rtl/>
                <w:lang w:bidi="ar-MA"/>
              </w:rPr>
              <w:t xml:space="preserve">       </w:t>
            </w:r>
          </w:p>
          <w:p w:rsidR="00CE5075" w:rsidRDefault="00596CC4" w:rsidP="00CE5075">
            <w:pPr>
              <w:spacing w:after="240"/>
              <w:rPr>
                <w:rtl/>
                <w:lang w:bidi="ar-MA"/>
              </w:rPr>
            </w:pPr>
            <w:r w:rsidRPr="00596CC4">
              <w:rPr>
                <w:rtl/>
                <w:lang w:bidi="ar-MA"/>
              </w:rPr>
              <w:t xml:space="preserve"> </w:t>
            </w:r>
            <w:r w:rsidR="00253F7B">
              <w:rPr>
                <w:rFonts w:hint="cs"/>
                <w:rtl/>
                <w:lang w:bidi="ar-MA"/>
              </w:rPr>
              <w:t>................................................................................</w:t>
            </w:r>
            <w:r w:rsidR="00CE5075" w:rsidRPr="00596CC4">
              <w:rPr>
                <w:rFonts w:hint="cs"/>
                <w:rtl/>
                <w:lang w:bidi="ar-MA"/>
              </w:rPr>
              <w:t xml:space="preserve"> </w:t>
            </w:r>
          </w:p>
          <w:p w:rsidR="00CE5075" w:rsidRDefault="00CE5075" w:rsidP="00596CC4">
            <w:pPr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</w:t>
            </w:r>
          </w:p>
          <w:p w:rsidR="0067514C" w:rsidRDefault="00943BAC" w:rsidP="00596CC4">
            <w:pPr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</w:t>
            </w:r>
          </w:p>
          <w:p w:rsidR="00943BAC" w:rsidRPr="00596CC4" w:rsidRDefault="00943BAC" w:rsidP="00596CC4">
            <w:pPr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</w:t>
            </w:r>
          </w:p>
        </w:tc>
      </w:tr>
    </w:tbl>
    <w:p w:rsidR="008A1A80" w:rsidRPr="00596CC4" w:rsidRDefault="001B0453" w:rsidP="008A1A80">
      <w:pPr>
        <w:bidi/>
        <w:rPr>
          <w:lang w:bidi="ar-MA"/>
        </w:rPr>
      </w:pPr>
      <w:r>
        <w:rPr>
          <w:lang w:bidi="ar-MA"/>
        </w:rPr>
        <w:t xml:space="preserve">1/4                                                                                       </w:t>
      </w:r>
    </w:p>
    <w:tbl>
      <w:tblPr>
        <w:tblStyle w:val="Grilledutableau"/>
        <w:bidiVisual/>
        <w:tblW w:w="0" w:type="auto"/>
        <w:tblLook w:val="04A0"/>
      </w:tblPr>
      <w:tblGrid>
        <w:gridCol w:w="5457"/>
        <w:gridCol w:w="5531"/>
      </w:tblGrid>
      <w:tr w:rsidR="00AA5263" w:rsidTr="002773A2">
        <w:trPr>
          <w:trHeight w:val="15867"/>
        </w:trPr>
        <w:tc>
          <w:tcPr>
            <w:tcW w:w="5457" w:type="dxa"/>
          </w:tcPr>
          <w:p w:rsidR="000555A0" w:rsidRPr="00AB74A3" w:rsidRDefault="000555A0" w:rsidP="0031186F">
            <w:pPr>
              <w:bidi/>
              <w:jc w:val="center"/>
              <w:rPr>
                <w:rtl/>
                <w:lang w:bidi="ar-MA"/>
              </w:rPr>
            </w:pP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lastRenderedPageBreak/>
              <w:t xml:space="preserve">التمرين </w:t>
            </w:r>
            <w:r>
              <w:rPr>
                <w:rFonts w:hint="cs"/>
                <w:b/>
                <w:bCs/>
                <w:u w:val="single"/>
                <w:rtl/>
                <w:lang w:bidi="ar-MA"/>
              </w:rPr>
              <w:t>الثاني</w:t>
            </w: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t>:</w:t>
            </w:r>
            <w:r w:rsidR="0031186F" w:rsidRPr="00596CC4">
              <w:rPr>
                <w:lang w:bidi="ar-MA"/>
              </w:rPr>
              <w:t xml:space="preserve"> </w:t>
            </w:r>
            <w:r w:rsidR="0031186F">
              <w:rPr>
                <w:lang w:bidi="ar-MA"/>
              </w:rPr>
              <w:t>1</w:t>
            </w:r>
            <w:r w:rsidR="0031186F" w:rsidRPr="00596CC4">
              <w:rPr>
                <w:lang w:bidi="ar-MA"/>
              </w:rPr>
              <w:t>,</w:t>
            </w:r>
            <w:r w:rsidR="0031186F">
              <w:rPr>
                <w:lang w:bidi="ar-MA"/>
              </w:rPr>
              <w:t>7</w:t>
            </w:r>
            <w:r w:rsidR="0031186F" w:rsidRPr="00596CC4">
              <w:rPr>
                <w:lang w:bidi="ar-MA"/>
              </w:rPr>
              <w:t xml:space="preserve"> 5)</w:t>
            </w:r>
            <w:r w:rsidR="0031186F">
              <w:rPr>
                <w:rFonts w:hint="cs"/>
                <w:rtl/>
                <w:lang w:bidi="ar-MA"/>
              </w:rPr>
              <w:t>ن)</w:t>
            </w:r>
          </w:p>
          <w:p w:rsidR="000555A0" w:rsidRDefault="00EC6A71" w:rsidP="000555A0">
            <w:pPr>
              <w:bidi/>
              <w:ind w:left="425"/>
              <w:jc w:val="left"/>
              <w:rPr>
                <w:lang w:bidi="ar-MA"/>
              </w:rPr>
            </w:pPr>
            <w:r>
              <w:rPr>
                <w:position w:val="-10"/>
                <w:lang w:bidi="ar-MA"/>
              </w:rPr>
              <w:object w:dxaOrig="260" w:dyaOrig="260">
                <v:shape id="_x0000_i1053" type="#_x0000_t75" style="width:12.75pt;height:12.75pt" o:ole="">
                  <v:imagedata r:id="rId25" o:title=""/>
                </v:shape>
                <o:OLEObject Type="Embed" ProgID="Equation.DSMT4" ShapeID="_x0000_i1053" DrawAspect="Content" ObjectID="_1483181193" r:id="rId26"/>
              </w:object>
            </w:r>
            <w:r>
              <w:rPr>
                <w:position w:val="-10"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="00AA5263">
              <w:rPr>
                <w:rFonts w:hint="cs"/>
                <w:rtl/>
                <w:lang w:bidi="ar-MA"/>
              </w:rPr>
              <w:t>قياس زاوية حادة،</w:t>
            </w:r>
          </w:p>
          <w:p w:rsidR="00FB1C0B" w:rsidRDefault="00DE7DC7" w:rsidP="00FB1C0B">
            <w:pPr>
              <w:pStyle w:val="Paragraphedeliste"/>
              <w:bidi/>
              <w:ind w:left="424"/>
              <w:jc w:val="left"/>
              <w:rPr>
                <w:position w:val="-24"/>
                <w:rtl/>
                <w:lang w:bidi="ar-MA"/>
              </w:rPr>
            </w:pPr>
            <w:r>
              <w:rPr>
                <w:lang w:bidi="ar-MA"/>
              </w:rPr>
              <w:t>1</w:t>
            </w:r>
            <w:r w:rsidR="00606290">
              <w:rPr>
                <w:rFonts w:hint="cs"/>
                <w:rtl/>
                <w:lang w:bidi="ar-MA"/>
              </w:rPr>
              <w:t>)</w:t>
            </w:r>
            <w:r w:rsidR="00AA5263">
              <w:rPr>
                <w:rFonts w:hint="cs"/>
                <w:rtl/>
                <w:lang w:bidi="ar-MA"/>
              </w:rPr>
              <w:t xml:space="preserve"> أحسب </w:t>
            </w:r>
            <w:r w:rsidR="00FE1EDF" w:rsidRPr="00FE1EDF">
              <w:rPr>
                <w:position w:val="-10"/>
                <w:lang w:bidi="ar-MA"/>
              </w:rPr>
              <w:object w:dxaOrig="600" w:dyaOrig="260">
                <v:shape id="_x0000_i1033" type="#_x0000_t75" style="width:30pt;height:13.5pt" o:ole="">
                  <v:imagedata r:id="rId27" o:title=""/>
                </v:shape>
                <o:OLEObject Type="Embed" ProgID="Equation.DSMT4" ShapeID="_x0000_i1033" DrawAspect="Content" ObjectID="_1483181194" r:id="rId28"/>
              </w:object>
            </w:r>
            <w:r w:rsidR="00AA5263">
              <w:rPr>
                <w:rFonts w:hint="cs"/>
                <w:rtl/>
                <w:lang w:bidi="ar-MA"/>
              </w:rPr>
              <w:t xml:space="preserve"> و</w:t>
            </w:r>
            <w:r w:rsidR="007541D3" w:rsidRPr="007541D3">
              <w:rPr>
                <w:position w:val="-10"/>
                <w:lang w:bidi="ar-MA"/>
              </w:rPr>
              <w:object w:dxaOrig="580" w:dyaOrig="300">
                <v:shape id="_x0000_i1034" type="#_x0000_t75" style="width:29.25pt;height:15pt" o:ole="">
                  <v:imagedata r:id="rId29" o:title=""/>
                </v:shape>
                <o:OLEObject Type="Embed" ProgID="Equation.DSMT4" ShapeID="_x0000_i1034" DrawAspect="Content" ObjectID="_1483181195" r:id="rId30"/>
              </w:object>
            </w:r>
            <w:r w:rsidR="00AA5263">
              <w:rPr>
                <w:rFonts w:hint="cs"/>
                <w:rtl/>
                <w:lang w:bidi="ar-MA"/>
              </w:rPr>
              <w:t xml:space="preserve"> علما أن  </w:t>
            </w:r>
            <w:r w:rsidR="003D7D1D" w:rsidRPr="00596CC4">
              <w:rPr>
                <w:rFonts w:hint="cs"/>
                <w:rtl/>
                <w:lang w:bidi="ar-MA"/>
              </w:rPr>
              <w:t>:</w:t>
            </w:r>
            <w:r w:rsidR="007541D3" w:rsidRPr="009A2610">
              <w:rPr>
                <w:position w:val="-24"/>
                <w:lang w:bidi="ar-MA"/>
              </w:rPr>
              <w:object w:dxaOrig="1140" w:dyaOrig="680">
                <v:shape id="_x0000_i1035" type="#_x0000_t75" style="width:57pt;height:33.75pt" o:ole="">
                  <v:imagedata r:id="rId31" o:title=""/>
                </v:shape>
                <o:OLEObject Type="Embed" ProgID="Equation.DSMT4" ShapeID="_x0000_i1035" DrawAspect="Content" ObjectID="_1483181196" r:id="rId32"/>
              </w:object>
            </w:r>
            <w:r w:rsidR="00AA5263">
              <w:rPr>
                <w:rFonts w:hint="cs"/>
                <w:position w:val="-24"/>
                <w:rtl/>
                <w:lang w:bidi="ar-MA"/>
              </w:rPr>
              <w:t xml:space="preserve"> </w:t>
            </w:r>
          </w:p>
          <w:p w:rsidR="00AA5263" w:rsidRPr="00196C17" w:rsidRDefault="00FB1C0B" w:rsidP="00FB1C0B">
            <w:pPr>
              <w:pStyle w:val="Paragraphedeliste"/>
              <w:bidi/>
              <w:ind w:left="424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(</w:t>
            </w:r>
            <w:r w:rsidRPr="00596CC4">
              <w:rPr>
                <w:lang w:bidi="ar-MA"/>
              </w:rPr>
              <w:t>0,75</w:t>
            </w:r>
            <w:r>
              <w:rPr>
                <w:rFonts w:hint="cs"/>
                <w:rtl/>
                <w:lang w:bidi="ar-MA"/>
              </w:rPr>
              <w:t>ن</w:t>
            </w:r>
            <w:r w:rsidRPr="00596CC4">
              <w:rPr>
                <w:lang w:bidi="ar-MA"/>
              </w:rPr>
              <w:t>0, 5</w:t>
            </w:r>
            <w:r w:rsidRPr="00FB1C0B">
              <w:rPr>
                <w:position w:val="-4"/>
                <w:lang w:bidi="ar-MA"/>
              </w:rPr>
              <w:object w:dxaOrig="220" w:dyaOrig="220">
                <v:shape id="_x0000_i1036" type="#_x0000_t75" style="width:11.25pt;height:11.25pt" o:ole="">
                  <v:imagedata r:id="rId33" o:title=""/>
                </v:shape>
                <o:OLEObject Type="Embed" ProgID="Equation.DSMT4" ShapeID="_x0000_i1036" DrawAspect="Content" ObjectID="_1483181197" r:id="rId34"/>
              </w:object>
            </w:r>
            <w:r>
              <w:rPr>
                <w:rFonts w:hint="cs"/>
                <w:rtl/>
                <w:lang w:bidi="ar-MA"/>
              </w:rPr>
              <w:t>ن)</w:t>
            </w:r>
            <w:r w:rsidR="00AA5263">
              <w:rPr>
                <w:rFonts w:hint="cs"/>
                <w:position w:val="-24"/>
                <w:rtl/>
                <w:lang w:bidi="ar-MA"/>
              </w:rPr>
              <w:t xml:space="preserve"> 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196C1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196C1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196C1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540A87">
            <w:pPr>
              <w:bidi/>
              <w:spacing w:after="240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8C472D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540A8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0555A0" w:rsidRPr="00AB74A3" w:rsidRDefault="00606290" w:rsidP="0031186F">
            <w:pPr>
              <w:bidi/>
              <w:jc w:val="center"/>
              <w:rPr>
                <w:rtl/>
                <w:lang w:bidi="ar-MA"/>
              </w:rPr>
            </w:pPr>
            <w:r w:rsidRPr="006C49E6">
              <w:rPr>
                <w:rFonts w:hint="cs"/>
                <w:b/>
                <w:bCs/>
                <w:u w:val="single"/>
                <w:rtl/>
                <w:lang w:bidi="ar-MA"/>
              </w:rPr>
              <w:t xml:space="preserve">التمرين </w:t>
            </w:r>
            <w:r>
              <w:rPr>
                <w:rFonts w:hint="cs"/>
                <w:b/>
                <w:bCs/>
                <w:u w:val="single"/>
                <w:rtl/>
                <w:lang w:bidi="ar-MA"/>
              </w:rPr>
              <w:t>ال</w:t>
            </w:r>
            <w:r w:rsidR="000555A0">
              <w:rPr>
                <w:rFonts w:hint="cs"/>
                <w:b/>
                <w:bCs/>
                <w:u w:val="single"/>
                <w:rtl/>
                <w:lang w:bidi="ar-MA"/>
              </w:rPr>
              <w:t>ثالث</w:t>
            </w:r>
            <w:r>
              <w:rPr>
                <w:rFonts w:hint="cs"/>
                <w:b/>
                <w:bCs/>
                <w:u w:val="single"/>
                <w:rtl/>
                <w:lang w:bidi="ar-MA"/>
              </w:rPr>
              <w:t xml:space="preserve"> </w:t>
            </w:r>
            <w:r w:rsidR="000555A0" w:rsidRPr="00A71697">
              <w:rPr>
                <w:rFonts w:hint="cs"/>
                <w:b/>
                <w:bCs/>
                <w:u w:val="single"/>
                <w:rtl/>
                <w:lang w:bidi="ar-MA"/>
              </w:rPr>
              <w:t>:</w:t>
            </w:r>
            <w:r w:rsidR="0031186F" w:rsidRPr="00596CC4">
              <w:rPr>
                <w:lang w:bidi="ar-MA"/>
              </w:rPr>
              <w:t xml:space="preserve"> </w:t>
            </w:r>
            <w:r w:rsidR="0031186F">
              <w:rPr>
                <w:lang w:bidi="ar-MA"/>
              </w:rPr>
              <w:t>4</w:t>
            </w:r>
            <w:r w:rsidR="0031186F" w:rsidRPr="00596CC4">
              <w:rPr>
                <w:lang w:bidi="ar-MA"/>
              </w:rPr>
              <w:t>)</w:t>
            </w:r>
            <w:r w:rsidR="0031186F">
              <w:rPr>
                <w:rFonts w:hint="cs"/>
                <w:rtl/>
                <w:lang w:bidi="ar-MA"/>
              </w:rPr>
              <w:t>ن)</w:t>
            </w:r>
          </w:p>
          <w:p w:rsidR="0006581D" w:rsidRPr="0006581D" w:rsidRDefault="00606290" w:rsidP="000555A0">
            <w:pPr>
              <w:bidi/>
              <w:jc w:val="left"/>
              <w:rPr>
                <w:b/>
                <w:bCs/>
                <w:u w:val="single"/>
                <w:rtl/>
                <w:lang w:bidi="ar-MA"/>
              </w:rPr>
            </w:pPr>
            <w:r>
              <w:rPr>
                <w:rFonts w:hint="cs"/>
                <w:b/>
                <w:bCs/>
                <w:u w:val="single"/>
                <w:rtl/>
                <w:lang w:bidi="ar-MA"/>
              </w:rPr>
              <w:t xml:space="preserve">  </w:t>
            </w:r>
          </w:p>
          <w:p w:rsidR="00AA5263" w:rsidRPr="003420B4" w:rsidRDefault="00C60EC3" w:rsidP="00AE2807">
            <w:pPr>
              <w:pStyle w:val="Paragraphedeliste"/>
              <w:numPr>
                <w:ilvl w:val="0"/>
                <w:numId w:val="16"/>
              </w:numPr>
              <w:bidi/>
              <w:spacing w:after="240"/>
              <w:jc w:val="left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أ)</w:t>
            </w:r>
            <w:r w:rsidR="007F5A9F">
              <w:rPr>
                <w:rFonts w:hint="cs"/>
                <w:rtl/>
                <w:lang w:bidi="ar-MA"/>
              </w:rPr>
              <w:t xml:space="preserve">قارن العددين </w:t>
            </w:r>
            <w:r w:rsidR="00AE2807" w:rsidRPr="00AE2807">
              <w:rPr>
                <w:position w:val="-8"/>
                <w:lang w:bidi="ar-MA"/>
              </w:rPr>
              <w:object w:dxaOrig="1020" w:dyaOrig="360">
                <v:shape id="_x0000_i1037" type="#_x0000_t75" style="width:51.75pt;height:18pt" o:ole="">
                  <v:imagedata r:id="rId35" o:title=""/>
                </v:shape>
                <o:OLEObject Type="Embed" ProgID="Equation.DSMT4" ShapeID="_x0000_i1037" DrawAspect="Content" ObjectID="_1483181198" r:id="rId36"/>
              </w:object>
            </w:r>
            <w:r w:rsidR="007F5A9F">
              <w:rPr>
                <w:rFonts w:hint="cs"/>
                <w:rtl/>
                <w:lang w:bidi="ar-MA"/>
              </w:rPr>
              <w:t xml:space="preserve"> </w:t>
            </w:r>
            <w:r w:rsidR="00AA5263" w:rsidRPr="00C60EC3">
              <w:rPr>
                <w:rFonts w:hint="cs"/>
                <w:position w:val="-6"/>
                <w:rtl/>
                <w:lang w:bidi="ar-MA"/>
              </w:rPr>
              <w:t>(</w:t>
            </w:r>
            <w:r w:rsidR="00DD0B68">
              <w:rPr>
                <w:position w:val="-6"/>
                <w:lang w:bidi="ar-MA"/>
              </w:rPr>
              <w:t>1</w:t>
            </w:r>
            <w:r w:rsidR="00AA5263" w:rsidRPr="00C60EC3">
              <w:rPr>
                <w:rFonts w:hint="cs"/>
                <w:position w:val="-6"/>
                <w:rtl/>
                <w:lang w:bidi="ar-MA"/>
              </w:rPr>
              <w:t xml:space="preserve"> ن)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36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6614D5" w:rsidRDefault="006614D5" w:rsidP="0006581D">
            <w:pPr>
              <w:bidi/>
              <w:spacing w:after="360"/>
              <w:rPr>
                <w:lang w:bidi="ar-MA"/>
              </w:rPr>
            </w:pPr>
            <w:r>
              <w:rPr>
                <w:lang w:bidi="ar-MA"/>
              </w:rPr>
              <w:t xml:space="preserve">  </w:t>
            </w:r>
            <w:r>
              <w:rPr>
                <w:rFonts w:hint="cs"/>
                <w:rtl/>
                <w:lang w:bidi="ar-MA"/>
              </w:rPr>
              <w:t xml:space="preserve">ب- استنتج مقارنة العددين </w:t>
            </w:r>
            <w:r w:rsidRPr="00596CC4">
              <w:rPr>
                <w:rFonts w:hint="cs"/>
                <w:rtl/>
                <w:lang w:bidi="ar-MA"/>
              </w:rPr>
              <w:t>:</w:t>
            </w:r>
            <w:r w:rsidRPr="00087538">
              <w:rPr>
                <w:position w:val="-8"/>
                <w:lang w:bidi="ar-MA"/>
              </w:rPr>
              <w:object w:dxaOrig="960" w:dyaOrig="360">
                <v:shape id="_x0000_i1055" type="#_x0000_t75" style="width:48.75pt;height:18pt" o:ole="">
                  <v:imagedata r:id="rId37" o:title=""/>
                </v:shape>
                <o:OLEObject Type="Embed" ProgID="Equation.DSMT4" ShapeID="_x0000_i1055" DrawAspect="Content" ObjectID="_1483181199" r:id="rId38"/>
              </w:object>
            </w:r>
            <w:r>
              <w:rPr>
                <w:rFonts w:hint="cs"/>
                <w:rtl/>
                <w:lang w:bidi="ar-MA"/>
              </w:rPr>
              <w:t xml:space="preserve"> و </w:t>
            </w:r>
            <w:r w:rsidRPr="007F5A9F">
              <w:rPr>
                <w:position w:val="-8"/>
                <w:lang w:bidi="ar-MA"/>
              </w:rPr>
              <w:object w:dxaOrig="999" w:dyaOrig="360">
                <v:shape id="_x0000_i1056" type="#_x0000_t75" style="width:49.5pt;height:18pt" o:ole="">
                  <v:imagedata r:id="rId39" o:title=""/>
                </v:shape>
                <o:OLEObject Type="Embed" ProgID="Equation.DSMT4" ShapeID="_x0000_i1056" DrawAspect="Content" ObjectID="_1483181200" r:id="rId40"/>
              </w:object>
            </w:r>
            <w:r>
              <w:rPr>
                <w:rFonts w:hint="cs"/>
                <w:position w:val="-6"/>
                <w:rtl/>
                <w:lang w:bidi="ar-MA"/>
              </w:rPr>
              <w:t xml:space="preserve"> </w:t>
            </w:r>
            <w:r>
              <w:rPr>
                <w:position w:val="-6"/>
                <w:lang w:val="en-US"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>(</w:t>
            </w:r>
            <w:r w:rsidRPr="00596CC4">
              <w:rPr>
                <w:lang w:bidi="ar-MA"/>
              </w:rPr>
              <w:t>0, 5</w:t>
            </w:r>
            <w:r>
              <w:rPr>
                <w:rFonts w:hint="cs"/>
                <w:rtl/>
                <w:lang w:bidi="ar-MA"/>
              </w:rPr>
              <w:t>ن)</w:t>
            </w:r>
            <w:r>
              <w:rPr>
                <w:position w:val="-6"/>
                <w:lang w:val="en-US" w:bidi="ar-MA"/>
              </w:rPr>
              <w:t xml:space="preserve"> </w:t>
            </w:r>
            <w:r>
              <w:rPr>
                <w:rFonts w:hint="cs"/>
                <w:position w:val="-6"/>
                <w:rtl/>
                <w:lang w:bidi="ar-MA"/>
              </w:rPr>
              <w:t xml:space="preserve">   </w:t>
            </w:r>
          </w:p>
          <w:p w:rsidR="006614D5" w:rsidRPr="006614D5" w:rsidRDefault="006614D5" w:rsidP="006614D5">
            <w:pPr>
              <w:bidi/>
              <w:spacing w:after="240"/>
              <w:rPr>
                <w:lang w:val="en-US"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3420B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A5263" w:rsidRDefault="00AA5263" w:rsidP="00277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B03C5" w:rsidRDefault="00BB03C5" w:rsidP="00BB03C5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</w:t>
            </w:r>
          </w:p>
          <w:p w:rsidR="00BB03C5" w:rsidRDefault="003D7D1D" w:rsidP="00BB03C5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</w:t>
            </w:r>
          </w:p>
          <w:p w:rsidR="003D7D1D" w:rsidRPr="002773A2" w:rsidRDefault="003D7D1D" w:rsidP="003D7D1D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</w:t>
            </w:r>
          </w:p>
        </w:tc>
        <w:tc>
          <w:tcPr>
            <w:tcW w:w="5531" w:type="dxa"/>
          </w:tcPr>
          <w:p w:rsidR="002773A2" w:rsidRDefault="00DD0B68" w:rsidP="002773A2">
            <w:pPr>
              <w:bidi/>
              <w:jc w:val="left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(</w:t>
            </w:r>
            <w:r w:rsidRPr="00596CC4">
              <w:rPr>
                <w:lang w:bidi="ar-MA"/>
              </w:rPr>
              <w:t>0, 5</w:t>
            </w:r>
            <w:r w:rsidR="00FB1C0B">
              <w:rPr>
                <w:rFonts w:hint="cs"/>
                <w:rtl/>
                <w:lang w:bidi="ar-MA"/>
              </w:rPr>
              <w:t>ن</w:t>
            </w:r>
            <w:r>
              <w:rPr>
                <w:rFonts w:hint="cs"/>
                <w:rtl/>
                <w:lang w:bidi="ar-MA"/>
              </w:rPr>
              <w:t>)</w:t>
            </w:r>
          </w:p>
          <w:p w:rsidR="002773A2" w:rsidRDefault="00DE7DC7" w:rsidP="006A47F1">
            <w:pPr>
              <w:bidi/>
              <w:spacing w:after="240"/>
              <w:rPr>
                <w:rtl/>
                <w:lang w:bidi="ar-MA"/>
              </w:rPr>
            </w:pPr>
            <w:r>
              <w:rPr>
                <w:lang w:bidi="ar-MA"/>
              </w:rPr>
              <w:t>2</w:t>
            </w:r>
            <w:r w:rsidR="00606290">
              <w:rPr>
                <w:rFonts w:hint="cs"/>
                <w:rtl/>
                <w:lang w:bidi="ar-MA"/>
              </w:rPr>
              <w:t>) بسط ما يلي</w:t>
            </w:r>
            <w:r w:rsidR="00606290">
              <w:rPr>
                <w:rFonts w:hint="cs"/>
                <w:position w:val="-24"/>
                <w:rtl/>
                <w:lang w:bidi="ar-MA"/>
              </w:rPr>
              <w:t xml:space="preserve">  </w:t>
            </w:r>
            <w:r w:rsidR="003D7D1D" w:rsidRPr="00596CC4">
              <w:rPr>
                <w:rFonts w:hint="cs"/>
                <w:rtl/>
                <w:lang w:bidi="ar-MA"/>
              </w:rPr>
              <w:t>:</w:t>
            </w:r>
            <w:r w:rsidR="00606290">
              <w:rPr>
                <w:rFonts w:hint="cs"/>
                <w:position w:val="-24"/>
                <w:rtl/>
                <w:lang w:bidi="ar-M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0"/>
                  <w:szCs w:val="30"/>
                  <w:lang w:bidi="ar-MA"/>
                </w:rPr>
                <m:t>A=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iCs/>
                      <w:sz w:val="30"/>
                      <w:szCs w:val="30"/>
                      <w:lang w:bidi="ar-MA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iCs/>
                          <w:sz w:val="30"/>
                          <w:szCs w:val="30"/>
                          <w:lang w:bidi="ar-MA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0"/>
                          <w:szCs w:val="30"/>
                          <w:lang w:bidi="ar-MA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0"/>
                          <w:szCs w:val="30"/>
                          <w:lang w:bidi="ar-MA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30"/>
                      <w:szCs w:val="30"/>
                      <w:lang w:bidi="ar-MA"/>
                    </w:rPr>
                    <m:t>37°-1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 w:cstheme="majorBidi"/>
                  <w:sz w:val="30"/>
                  <w:szCs w:val="30"/>
                  <w:lang w:bidi="ar-MA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b/>
                      <w:bCs/>
                      <w:i/>
                      <w:iCs/>
                      <w:sz w:val="30"/>
                      <w:szCs w:val="30"/>
                      <w:lang w:bidi="ar-MA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iCs/>
                          <w:sz w:val="30"/>
                          <w:szCs w:val="30"/>
                          <w:lang w:bidi="ar-MA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0"/>
                          <w:szCs w:val="30"/>
                          <w:lang w:bidi="ar-MA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30"/>
                          <w:szCs w:val="30"/>
                          <w:lang w:bidi="ar-MA"/>
                        </w:rPr>
                        <m:t>2</m:t>
                      </m:r>
                    </m:sup>
                  </m:sSup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theme="majorBidi"/>
                      <w:sz w:val="30"/>
                      <w:szCs w:val="30"/>
                      <w:lang w:bidi="ar-MA"/>
                    </w:rPr>
                    <m:t>53°</m:t>
                  </m:r>
                </m:e>
              </m:func>
            </m:oMath>
          </w:p>
          <w:p w:rsidR="002773A2" w:rsidRDefault="002773A2" w:rsidP="002773A2">
            <w:pPr>
              <w:bidi/>
              <w:spacing w:after="240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2773A2" w:rsidRDefault="00606290" w:rsidP="002773A2">
            <w:pPr>
              <w:bidi/>
              <w:spacing w:after="240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AA526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AA526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AA526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AA5263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AA526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AA5263">
            <w:pPr>
              <w:bidi/>
              <w:spacing w:after="36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CD2720">
            <w:pPr>
              <w:pStyle w:val="Paragraphedeliste"/>
              <w:numPr>
                <w:ilvl w:val="0"/>
                <w:numId w:val="16"/>
              </w:numPr>
              <w:bidi/>
              <w:jc w:val="left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نعتبر</w:t>
            </w:r>
            <w:r w:rsidRPr="00087538">
              <w:rPr>
                <w:lang w:bidi="ar-MA"/>
              </w:rPr>
              <w:object w:dxaOrig="1160" w:dyaOrig="279">
                <v:shape id="_x0000_i1038" type="#_x0000_t75" style="width:57.75pt;height:14.25pt" o:ole="">
                  <v:imagedata r:id="rId41" o:title=""/>
                </v:shape>
                <o:OLEObject Type="Embed" ProgID="Equation.DSMT4" ShapeID="_x0000_i1038" DrawAspect="Content" ObjectID="_1483181201" r:id="rId42"/>
              </w:object>
            </w:r>
            <w:r>
              <w:rPr>
                <w:rFonts w:hint="cs"/>
                <w:rtl/>
                <w:lang w:bidi="ar-MA"/>
              </w:rPr>
              <w:t xml:space="preserve"> و</w:t>
            </w:r>
            <w:r w:rsidRPr="00087538">
              <w:rPr>
                <w:lang w:bidi="ar-MA"/>
              </w:rPr>
              <w:object w:dxaOrig="880" w:dyaOrig="320">
                <v:shape id="_x0000_i1039" type="#_x0000_t75" style="width:44.25pt;height:15.75pt" o:ole="">
                  <v:imagedata r:id="rId43" o:title=""/>
                </v:shape>
                <o:OLEObject Type="Embed" ProgID="Equation.DSMT4" ShapeID="_x0000_i1039" DrawAspect="Content" ObjectID="_1483181202" r:id="rId44"/>
              </w:object>
            </w:r>
            <w:r w:rsidR="00FB1C0B">
              <w:rPr>
                <w:rFonts w:hint="cs"/>
                <w:rtl/>
                <w:lang w:bidi="ar-MA"/>
              </w:rPr>
              <w:t xml:space="preserve">    </w:t>
            </w:r>
          </w:p>
          <w:p w:rsidR="00AA5263" w:rsidRPr="00AA5263" w:rsidRDefault="00AA5263" w:rsidP="006C47F7">
            <w:pPr>
              <w:pStyle w:val="Paragraphedeliste"/>
              <w:bidi/>
              <w:spacing w:after="240"/>
              <w:jc w:val="left"/>
              <w:rPr>
                <w:position w:val="-10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أطر الأعداد   </w:t>
            </w:r>
            <w:r w:rsidRPr="0070502C">
              <w:rPr>
                <w:position w:val="-10"/>
                <w:lang w:bidi="ar-MA"/>
              </w:rPr>
              <w:object w:dxaOrig="560" w:dyaOrig="279">
                <v:shape id="_x0000_i1040" type="#_x0000_t75" style="width:27.75pt;height:14.25pt" o:ole="">
                  <v:imagedata r:id="rId45" o:title=""/>
                </v:shape>
                <o:OLEObject Type="Embed" ProgID="Equation.DSMT4" ShapeID="_x0000_i1040" DrawAspect="Content" ObjectID="_1483181203" r:id="rId46"/>
              </w:object>
            </w:r>
            <w:r>
              <w:rPr>
                <w:rFonts w:hint="cs"/>
                <w:rtl/>
                <w:lang w:bidi="ar-MA"/>
              </w:rPr>
              <w:t xml:space="preserve"> و </w:t>
            </w:r>
            <w:r w:rsidRPr="0070502C">
              <w:rPr>
                <w:position w:val="-10"/>
                <w:lang w:bidi="ar-MA"/>
              </w:rPr>
              <w:object w:dxaOrig="540" w:dyaOrig="260">
                <v:shape id="_x0000_i1041" type="#_x0000_t75" style="width:27pt;height:12.75pt" o:ole="">
                  <v:imagedata r:id="rId47" o:title=""/>
                </v:shape>
                <o:OLEObject Type="Embed" ProgID="Equation.DSMT4" ShapeID="_x0000_i1041" DrawAspect="Content" ObjectID="_1483181204" r:id="rId48"/>
              </w:object>
            </w:r>
            <w:r>
              <w:rPr>
                <w:rFonts w:hint="cs"/>
                <w:position w:val="-10"/>
                <w:rtl/>
                <w:lang w:bidi="ar-MA"/>
              </w:rPr>
              <w:t xml:space="preserve">  </w:t>
            </w:r>
            <w:r w:rsidR="007F5A9F">
              <w:rPr>
                <w:rFonts w:hint="cs"/>
                <w:rtl/>
                <w:lang w:bidi="ar-MA"/>
              </w:rPr>
              <w:t>و</w:t>
            </w:r>
            <w:r w:rsidR="007F5A9F">
              <w:rPr>
                <w:rFonts w:hint="cs"/>
                <w:position w:val="-10"/>
                <w:rtl/>
                <w:lang w:bidi="ar-MA"/>
              </w:rPr>
              <w:t xml:space="preserve"> </w:t>
            </w:r>
            <w:bookmarkStart w:id="0" w:name="_Hlk409287925"/>
            <w:r w:rsidR="006A47F1" w:rsidRPr="007F5A9F">
              <w:rPr>
                <w:position w:val="-10"/>
                <w:lang w:bidi="ar-MA"/>
              </w:rPr>
              <w:object w:dxaOrig="360" w:dyaOrig="260">
                <v:shape id="_x0000_i1042" type="#_x0000_t75" style="width:18pt;height:12.75pt" o:ole="">
                  <v:imagedata r:id="rId49" o:title=""/>
                </v:shape>
                <o:OLEObject Type="Embed" ProgID="Equation.DSMT4" ShapeID="_x0000_i1042" DrawAspect="Content" ObjectID="_1483181205" r:id="rId50"/>
              </w:object>
            </w:r>
            <w:bookmarkEnd w:id="0"/>
            <w:r w:rsidR="007F5A9F">
              <w:rPr>
                <w:rFonts w:hint="cs"/>
                <w:rtl/>
                <w:lang w:bidi="ar-MA"/>
              </w:rPr>
              <w:t xml:space="preserve">  و</w:t>
            </w:r>
            <w:r>
              <w:rPr>
                <w:rFonts w:hint="cs"/>
                <w:position w:val="-10"/>
                <w:rtl/>
                <w:lang w:bidi="ar-MA"/>
              </w:rPr>
              <w:t xml:space="preserve"> </w:t>
            </w:r>
            <w:r w:rsidR="00FF4735" w:rsidRPr="00FF4735">
              <w:rPr>
                <w:position w:val="-30"/>
                <w:lang w:bidi="ar-MA"/>
              </w:rPr>
              <w:object w:dxaOrig="440" w:dyaOrig="680">
                <v:shape id="_x0000_i1043" type="#_x0000_t75" style="width:22.5pt;height:33pt" o:ole="">
                  <v:imagedata r:id="rId51" o:title=""/>
                </v:shape>
                <o:OLEObject Type="Embed" ProgID="Equation.DSMT4" ShapeID="_x0000_i1043" DrawAspect="Content" ObjectID="_1483181206" r:id="rId52"/>
              </w:object>
            </w:r>
            <w:r>
              <w:rPr>
                <w:rFonts w:hint="cs"/>
                <w:position w:val="-10"/>
                <w:rtl/>
                <w:lang w:bidi="ar-MA"/>
              </w:rPr>
              <w:t xml:space="preserve">    </w:t>
            </w:r>
            <w:r w:rsidR="006C47F7">
              <w:rPr>
                <w:rFonts w:hint="cs"/>
                <w:rtl/>
                <w:lang w:val="en-US" w:bidi="ar-MA"/>
              </w:rPr>
              <w:t>(</w:t>
            </w:r>
            <w:r w:rsidR="006C47F7">
              <w:rPr>
                <w:lang w:bidi="ar-MA"/>
              </w:rPr>
              <w:t>2 </w:t>
            </w:r>
            <w:r w:rsidR="006C47F7">
              <w:rPr>
                <w:lang w:val="en-US" w:bidi="ar-MA"/>
              </w:rPr>
              <w:t>,5</w:t>
            </w:r>
            <w:r w:rsidR="006C47F7">
              <w:rPr>
                <w:rFonts w:hint="cs"/>
                <w:rtl/>
                <w:lang w:val="en-US" w:bidi="ar-MA"/>
              </w:rPr>
              <w:t>ن)</w:t>
            </w:r>
          </w:p>
          <w:p w:rsidR="00AA5263" w:rsidRDefault="00AA5263" w:rsidP="003E4A4A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3E4A4A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AA5263" w:rsidP="003E4A4A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Pr="003E4A4A" w:rsidRDefault="00AA5263" w:rsidP="003E4A4A">
            <w:pPr>
              <w:pStyle w:val="Paragraphedeliste"/>
              <w:bidi/>
              <w:spacing w:after="240"/>
              <w:ind w:left="35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540A87" w:rsidRDefault="00540A87" w:rsidP="00540A8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540A87" w:rsidRDefault="00540A87" w:rsidP="00540A8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540A87" w:rsidRDefault="00540A87" w:rsidP="00540A8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540A87" w:rsidP="00540A87">
            <w:pPr>
              <w:bidi/>
              <w:spacing w:after="240"/>
              <w:jc w:val="center"/>
              <w:rPr>
                <w:b/>
                <w:bCs/>
                <w:u w:val="single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540A87" w:rsidRDefault="00540A87" w:rsidP="00540A8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540A87" w:rsidRDefault="00540A87" w:rsidP="00540A8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540A87" w:rsidRDefault="00540A87" w:rsidP="00540A8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AA5263" w:rsidRDefault="00540A87" w:rsidP="00540A87">
            <w:pPr>
              <w:bidi/>
              <w:spacing w:after="240"/>
              <w:jc w:val="center"/>
              <w:rPr>
                <w:b/>
                <w:bCs/>
                <w:u w:val="single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6B41E6" w:rsidRDefault="006B41E6" w:rsidP="006B41E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6B41E6" w:rsidRDefault="006B41E6" w:rsidP="006B41E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2773A2" w:rsidRDefault="006B41E6" w:rsidP="006B41E6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3D7D1D" w:rsidRPr="002773A2" w:rsidRDefault="003D7D1D" w:rsidP="003D7D1D">
            <w:pPr>
              <w:bidi/>
              <w:rPr>
                <w:rtl/>
                <w:lang w:bidi="ar-MA"/>
              </w:rPr>
            </w:pPr>
          </w:p>
          <w:p w:rsidR="00AA5263" w:rsidRDefault="003D7D1D" w:rsidP="002773A2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</w:t>
            </w:r>
          </w:p>
          <w:p w:rsidR="003D7D1D" w:rsidRDefault="003D7D1D" w:rsidP="003D7D1D">
            <w:pPr>
              <w:bidi/>
              <w:rPr>
                <w:rtl/>
                <w:lang w:bidi="ar-MA"/>
              </w:rPr>
            </w:pPr>
          </w:p>
          <w:p w:rsidR="003D7D1D" w:rsidRDefault="003D7D1D" w:rsidP="003D7D1D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</w:t>
            </w:r>
          </w:p>
          <w:p w:rsidR="003D7D1D" w:rsidRPr="002773A2" w:rsidRDefault="003D7D1D" w:rsidP="003D7D1D">
            <w:pPr>
              <w:bidi/>
              <w:rPr>
                <w:rtl/>
                <w:lang w:bidi="ar-MA"/>
              </w:rPr>
            </w:pPr>
          </w:p>
        </w:tc>
      </w:tr>
    </w:tbl>
    <w:p w:rsidR="006C49E6" w:rsidRDefault="001B0453" w:rsidP="006C49E6">
      <w:pPr>
        <w:bidi/>
        <w:rPr>
          <w:rtl/>
          <w:lang w:bidi="ar-MA"/>
        </w:rPr>
      </w:pPr>
      <w:r>
        <w:rPr>
          <w:lang w:bidi="ar-MA"/>
        </w:rPr>
        <w:t xml:space="preserve">2/4                                                                                        </w:t>
      </w:r>
    </w:p>
    <w:p w:rsidR="006C49E6" w:rsidRDefault="006C49E6" w:rsidP="006C49E6">
      <w:pPr>
        <w:bidi/>
        <w:rPr>
          <w:rtl/>
          <w:lang w:bidi="ar-MA"/>
        </w:rPr>
      </w:pPr>
    </w:p>
    <w:p w:rsidR="00651F79" w:rsidRDefault="00651F79" w:rsidP="00651F79">
      <w:pPr>
        <w:bidi/>
        <w:rPr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5494"/>
        <w:gridCol w:w="5494"/>
      </w:tblGrid>
      <w:tr w:rsidR="00AB74A3" w:rsidTr="00AB74A3">
        <w:trPr>
          <w:trHeight w:val="10110"/>
        </w:trPr>
        <w:tc>
          <w:tcPr>
            <w:tcW w:w="5494" w:type="dxa"/>
          </w:tcPr>
          <w:p w:rsidR="00AB74A3" w:rsidRPr="00AB74A3" w:rsidRDefault="00AB74A3" w:rsidP="0031186F">
            <w:pPr>
              <w:bidi/>
              <w:jc w:val="center"/>
              <w:rPr>
                <w:rtl/>
                <w:lang w:bidi="ar-MA"/>
              </w:rPr>
            </w:pP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t xml:space="preserve">التمرين </w:t>
            </w:r>
            <w:r w:rsidR="0009163D">
              <w:rPr>
                <w:rFonts w:hint="cs"/>
                <w:b/>
                <w:bCs/>
                <w:u w:val="single"/>
                <w:rtl/>
                <w:lang w:bidi="ar-MA"/>
              </w:rPr>
              <w:t>ال</w:t>
            </w:r>
            <w:r w:rsidR="000555A0">
              <w:rPr>
                <w:rFonts w:hint="cs"/>
                <w:b/>
                <w:bCs/>
                <w:u w:val="single"/>
                <w:rtl/>
                <w:lang w:bidi="ar-MA"/>
              </w:rPr>
              <w:t>رابع</w:t>
            </w: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t>:</w:t>
            </w:r>
            <w:r w:rsidR="0031186F" w:rsidRPr="00596CC4">
              <w:rPr>
                <w:lang w:bidi="ar-MA"/>
              </w:rPr>
              <w:t xml:space="preserve"> </w:t>
            </w:r>
            <w:r w:rsidR="0031186F">
              <w:rPr>
                <w:lang w:bidi="ar-MA"/>
              </w:rPr>
              <w:t>2</w:t>
            </w:r>
            <w:r w:rsidR="0031186F" w:rsidRPr="00596CC4">
              <w:rPr>
                <w:lang w:bidi="ar-MA"/>
              </w:rPr>
              <w:t>)</w:t>
            </w:r>
            <w:r w:rsidR="0031186F">
              <w:rPr>
                <w:rFonts w:hint="cs"/>
                <w:rtl/>
                <w:lang w:bidi="ar-MA"/>
              </w:rPr>
              <w:t>ن)</w:t>
            </w:r>
          </w:p>
          <w:p w:rsidR="00137123" w:rsidRDefault="00601274" w:rsidP="00137123">
            <w:pPr>
              <w:pStyle w:val="Paragraphedeliste"/>
              <w:bidi/>
              <w:rPr>
                <w:position w:val="-4"/>
                <w:lang w:bidi="ar-MA"/>
              </w:rPr>
            </w:pPr>
            <w:r>
              <w:rPr>
                <w:rFonts w:hint="cs"/>
                <w:position w:val="-4"/>
                <w:rtl/>
                <w:lang w:bidi="ar-MA"/>
              </w:rPr>
              <w:t xml:space="preserve"> في الشكل التالي لدينا </w:t>
            </w:r>
            <w:r>
              <w:rPr>
                <w:position w:val="-4"/>
                <w:lang w:bidi="ar-MA"/>
              </w:rPr>
              <w:t xml:space="preserve"> (C)</w:t>
            </w:r>
            <w:r>
              <w:rPr>
                <w:rFonts w:hint="cs"/>
                <w:position w:val="-4"/>
                <w:rtl/>
                <w:lang w:bidi="ar-MA"/>
              </w:rPr>
              <w:t xml:space="preserve">دائرة مركزها </w:t>
            </w:r>
            <w:r>
              <w:rPr>
                <w:position w:val="-4"/>
                <w:lang w:bidi="ar-MA"/>
              </w:rPr>
              <w:t>O</w:t>
            </w:r>
            <w:r>
              <w:rPr>
                <w:rFonts w:hint="cs"/>
                <w:position w:val="-4"/>
                <w:rtl/>
                <w:lang w:bidi="ar-MA"/>
              </w:rPr>
              <w:t xml:space="preserve"> </w:t>
            </w:r>
          </w:p>
          <w:p w:rsidR="00601274" w:rsidRPr="00137123" w:rsidRDefault="00137123" w:rsidP="00137123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               </w:t>
            </w:r>
            <w:r>
              <w:rPr>
                <w:rFonts w:hint="cs"/>
                <w:rtl/>
                <w:lang w:bidi="ar-MA"/>
              </w:rPr>
              <w:t xml:space="preserve">و </w:t>
            </w:r>
            <w:r>
              <w:rPr>
                <w:lang w:bidi="ar-MA"/>
              </w:rPr>
              <w:t xml:space="preserve">=  42 °    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Pr="008532C3">
              <w:rPr>
                <w:lang w:bidi="ar-MA"/>
              </w:rPr>
              <w:object w:dxaOrig="510" w:dyaOrig="315">
                <v:shape id="_x0000_i1044" type="#_x0000_t75" style="width:25.5pt;height:15.75pt" o:ole="" fillcolor="window">
                  <v:imagedata r:id="rId53" o:title="" cropright="-8233f"/>
                </v:shape>
                <o:OLEObject Type="Embed" ProgID="Word.Picture.8" ShapeID="_x0000_i1044" DrawAspect="Content" ObjectID="_1483181207" r:id="rId54"/>
              </w:object>
            </w:r>
          </w:p>
          <w:p w:rsidR="007F5A9F" w:rsidRPr="00137123" w:rsidRDefault="00F62C43" w:rsidP="00114A23">
            <w:pPr>
              <w:bidi/>
              <w:jc w:val="left"/>
              <w:rPr>
                <w:position w:val="-4"/>
                <w:lang w:bidi="ar-MA"/>
              </w:rPr>
            </w:pPr>
            <w:r w:rsidRPr="00F62C43">
              <w:rPr>
                <w:b/>
                <w:bCs/>
                <w:position w:val="-14"/>
                <w:sz w:val="32"/>
                <w:szCs w:val="32"/>
                <w:lang w:bidi="ar-MA"/>
              </w:rPr>
              <w:object w:dxaOrig="540" w:dyaOrig="400">
                <v:shape id="_x0000_i1045" type="#_x0000_t75" style="width:27pt;height:20.25pt" o:ole="">
                  <v:imagedata r:id="rId55" o:title=""/>
                </v:shape>
                <o:OLEObject Type="Embed" ProgID="Equation.DSMT4" ShapeID="_x0000_i1045" DrawAspect="Content" ObjectID="_1483181208" r:id="rId56"/>
              </w:object>
            </w:r>
            <w:r>
              <w:rPr>
                <w:rFonts w:hint="cs"/>
                <w:position w:val="-4"/>
                <w:rtl/>
                <w:lang w:bidi="ar-MA"/>
              </w:rPr>
              <w:t>و</w:t>
            </w:r>
            <w:r w:rsidRPr="00F62C43">
              <w:rPr>
                <w:b/>
                <w:bCs/>
                <w:position w:val="-14"/>
                <w:sz w:val="32"/>
                <w:szCs w:val="32"/>
                <w:lang w:bidi="ar-MA"/>
              </w:rPr>
              <w:object w:dxaOrig="540" w:dyaOrig="400">
                <v:shape id="_x0000_i1046" type="#_x0000_t75" style="width:27pt;height:20.25pt" o:ole="">
                  <v:imagedata r:id="rId57" o:title=""/>
                </v:shape>
                <o:OLEObject Type="Embed" ProgID="Equation.DSMT4" ShapeID="_x0000_i1046" DrawAspect="Content" ObjectID="_1483181209" r:id="rId58"/>
              </w:object>
            </w:r>
            <w:r>
              <w:rPr>
                <w:rFonts w:hint="cs"/>
                <w:position w:val="-4"/>
                <w:rtl/>
                <w:lang w:bidi="ar-MA"/>
              </w:rPr>
              <w:t xml:space="preserve"> </w:t>
            </w:r>
            <w:r w:rsidR="00114A23">
              <w:rPr>
                <w:rFonts w:hint="cs"/>
                <w:position w:val="-4"/>
                <w:rtl/>
                <w:lang w:bidi="ar-MA"/>
              </w:rPr>
              <w:t xml:space="preserve">تتقاطعان في </w:t>
            </w:r>
            <w:r w:rsidR="00114A23">
              <w:rPr>
                <w:position w:val="-4"/>
                <w:lang w:bidi="ar-MA"/>
              </w:rPr>
              <w:t>K</w:t>
            </w:r>
          </w:p>
          <w:p w:rsidR="00AB74A3" w:rsidRDefault="00740127" w:rsidP="00657AE4">
            <w:pPr>
              <w:tabs>
                <w:tab w:val="left" w:pos="2023"/>
              </w:tabs>
              <w:bidi/>
              <w:rPr>
                <w:rtl/>
                <w:lang w:bidi="ar-MA"/>
              </w:rPr>
            </w:pPr>
            <w:r w:rsidRPr="00740127">
              <w:rPr>
                <w:noProof/>
                <w:rtl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1" type="#_x0000_t32" style="position:absolute;left:0;text-align:left;margin-left:143.95pt;margin-top:14.95pt;width:11.25pt;height:118.5pt;flip:x;z-index:251668480" o:connectortype="straight"/>
              </w:pict>
            </w:r>
            <w:r w:rsidRPr="00740127">
              <w:rPr>
                <w:noProof/>
                <w:rtl/>
                <w:lang w:val="en-US" w:eastAsia="en-US"/>
              </w:rPr>
              <w:pict>
                <v:shape id="_x0000_s1099" type="#_x0000_t32" style="position:absolute;left:0;text-align:left;margin-left:67.45pt;margin-top:14.95pt;width:87.75pt;height:19.5pt;flip:x;z-index:251666432" o:connectortype="straight"/>
              </w:pict>
            </w:r>
            <w:r w:rsidRPr="00740127">
              <w:rPr>
                <w:noProof/>
                <w:rtl/>
                <w:lang w:val="en-US" w:eastAsia="en-US"/>
              </w:rPr>
              <w:pict>
                <v:shape id="_x0000_s1097" type="#_x0000_t32" style="position:absolute;left:0;text-align:left;margin-left:122.95pt;margin-top:14.95pt;width:32.25pt;height:56.25pt;flip:x;z-index:251664384" o:connectortype="straight"/>
              </w:pict>
            </w:r>
            <w:r w:rsidRPr="00740127">
              <w:rPr>
                <w:noProof/>
                <w:rtl/>
                <w:lang w:val="en-US" w:eastAsia="en-US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96" type="#_x0000_t120" style="position:absolute;left:0;text-align:left;margin-left:55.45pt;margin-top:5.2pt;width:131.25pt;height:132pt;z-index:251663360">
                  <v:textbox style="mso-next-textbox:#_x0000_s1096">
                    <w:txbxContent>
                      <w:p w:rsidR="00657AE4" w:rsidRDefault="00657AE4"/>
                      <w:p w:rsidR="00657AE4" w:rsidRDefault="00657AE4"/>
                      <w:p w:rsidR="00657AE4" w:rsidRPr="0000484C" w:rsidRDefault="00657AE4">
                        <w:pPr>
                          <w:rPr>
                            <w:lang w:val="en-US"/>
                          </w:rPr>
                        </w:pPr>
                        <w:r>
                          <w:t xml:space="preserve">           O</w:t>
                        </w:r>
                      </w:p>
                    </w:txbxContent>
                  </v:textbox>
                </v:shape>
              </w:pict>
            </w:r>
            <w:r w:rsidR="00657AE4">
              <w:rPr>
                <w:rtl/>
                <w:lang w:bidi="ar-MA"/>
              </w:rPr>
              <w:tab/>
            </w:r>
            <w:r w:rsidR="00657AE4">
              <w:rPr>
                <w:lang w:bidi="ar-MA"/>
              </w:rPr>
              <w:t>B</w:t>
            </w:r>
          </w:p>
          <w:p w:rsidR="00AB74A3" w:rsidRDefault="00740127" w:rsidP="00657AE4">
            <w:pPr>
              <w:tabs>
                <w:tab w:val="left" w:pos="4093"/>
              </w:tabs>
              <w:bidi/>
              <w:rPr>
                <w:rtl/>
                <w:lang w:bidi="ar-MA"/>
              </w:rPr>
            </w:pPr>
            <w:r w:rsidRPr="00740127">
              <w:rPr>
                <w:noProof/>
                <w:rtl/>
                <w:lang w:val="en-US" w:eastAsia="en-US"/>
              </w:rPr>
              <w:pict>
                <v:shape id="_x0000_s1100" type="#_x0000_t32" style="position:absolute;left:0;text-align:left;margin-left:67.45pt;margin-top:16.65pt;width:119.25pt;height:36.75pt;z-index:251667456" o:connectortype="straight"/>
              </w:pict>
            </w:r>
            <w:r w:rsidR="00657AE4">
              <w:rPr>
                <w:rtl/>
                <w:lang w:bidi="ar-MA"/>
              </w:rPr>
              <w:tab/>
            </w:r>
            <w:r w:rsidR="00657AE4">
              <w:rPr>
                <w:lang w:bidi="ar-MA"/>
              </w:rPr>
              <w:t>I</w:t>
            </w:r>
          </w:p>
          <w:p w:rsidR="00AB74A3" w:rsidRDefault="00AB74A3" w:rsidP="00AB74A3">
            <w:pPr>
              <w:bidi/>
              <w:rPr>
                <w:rtl/>
                <w:lang w:bidi="ar-MA"/>
              </w:rPr>
            </w:pPr>
          </w:p>
          <w:p w:rsidR="00AB74A3" w:rsidRDefault="00657AE4" w:rsidP="00657AE4">
            <w:pPr>
              <w:tabs>
                <w:tab w:val="left" w:pos="1378"/>
              </w:tabs>
              <w:bidi/>
              <w:rPr>
                <w:rtl/>
                <w:lang w:bidi="ar-MA"/>
              </w:rPr>
            </w:pPr>
            <w:r>
              <w:rPr>
                <w:rtl/>
                <w:lang w:bidi="ar-MA"/>
              </w:rPr>
              <w:tab/>
            </w:r>
          </w:p>
          <w:p w:rsidR="00AB74A3" w:rsidRDefault="00740127" w:rsidP="00657AE4">
            <w:pPr>
              <w:tabs>
                <w:tab w:val="left" w:pos="1335"/>
                <w:tab w:val="left" w:pos="1395"/>
                <w:tab w:val="left" w:pos="1483"/>
              </w:tabs>
              <w:bidi/>
              <w:rPr>
                <w:rtl/>
                <w:lang w:bidi="ar-MA"/>
              </w:rPr>
            </w:pPr>
            <w:r w:rsidRPr="00740127">
              <w:rPr>
                <w:noProof/>
                <w:rtl/>
                <w:lang w:val="en-US" w:eastAsia="en-US"/>
              </w:rPr>
              <w:pict>
                <v:shape id="_x0000_s1102" type="#_x0000_t32" style="position:absolute;left:0;text-align:left;margin-left:143.95pt;margin-top:0;width:42.75pt;height:62.25pt;flip:y;z-index:251669504" o:connectortype="straight"/>
              </w:pict>
            </w:r>
            <w:r w:rsidRPr="00740127">
              <w:rPr>
                <w:noProof/>
                <w:rtl/>
                <w:lang w:val="en-US" w:eastAsia="en-US"/>
              </w:rPr>
              <w:pict>
                <v:shape id="_x0000_s1098" type="#_x0000_t32" style="position:absolute;left:0;text-align:left;margin-left:122.95pt;margin-top:0;width:63.75pt;height:0;z-index:251665408" o:connectortype="straight"/>
              </w:pict>
            </w:r>
            <w:r w:rsidR="00657AE4">
              <w:rPr>
                <w:rtl/>
                <w:lang w:bidi="ar-MA"/>
              </w:rPr>
              <w:tab/>
            </w:r>
            <w:r w:rsidR="00657AE4">
              <w:rPr>
                <w:lang w:bidi="ar-MA"/>
              </w:rPr>
              <w:t>A</w:t>
            </w:r>
            <w:r w:rsidR="00657AE4">
              <w:rPr>
                <w:rtl/>
                <w:lang w:bidi="ar-MA"/>
              </w:rPr>
              <w:tab/>
            </w:r>
          </w:p>
          <w:p w:rsidR="00AB74A3" w:rsidRDefault="00AB74A3" w:rsidP="00AB74A3">
            <w:pPr>
              <w:bidi/>
              <w:rPr>
                <w:rtl/>
                <w:lang w:bidi="ar-MA"/>
              </w:rPr>
            </w:pPr>
          </w:p>
          <w:p w:rsidR="00AB74A3" w:rsidRDefault="00AB74A3" w:rsidP="00AB74A3">
            <w:pPr>
              <w:bidi/>
              <w:rPr>
                <w:rtl/>
                <w:lang w:bidi="ar-MA"/>
              </w:rPr>
            </w:pPr>
          </w:p>
          <w:p w:rsidR="00657AE4" w:rsidRDefault="00657AE4" w:rsidP="00657AE4">
            <w:pPr>
              <w:tabs>
                <w:tab w:val="left" w:pos="2128"/>
              </w:tabs>
              <w:bidi/>
              <w:rPr>
                <w:lang w:bidi="ar-MA"/>
              </w:rPr>
            </w:pPr>
            <w:r>
              <w:rPr>
                <w:rtl/>
                <w:lang w:bidi="ar-MA"/>
              </w:rPr>
              <w:tab/>
            </w:r>
          </w:p>
          <w:p w:rsidR="00657AE4" w:rsidRDefault="00657AE4" w:rsidP="00657AE4">
            <w:pPr>
              <w:tabs>
                <w:tab w:val="left" w:pos="2023"/>
                <w:tab w:val="left" w:pos="2128"/>
                <w:tab w:val="center" w:pos="2639"/>
              </w:tabs>
              <w:bidi/>
              <w:jc w:val="left"/>
              <w:rPr>
                <w:rtl/>
                <w:lang w:bidi="ar-MA"/>
              </w:rPr>
            </w:pPr>
            <w:r>
              <w:rPr>
                <w:lang w:bidi="ar-MA"/>
              </w:rPr>
              <w:tab/>
            </w:r>
            <w:r>
              <w:rPr>
                <w:lang w:bidi="ar-MA"/>
              </w:rPr>
              <w:tab/>
              <w:t xml:space="preserve">  J  </w:t>
            </w:r>
          </w:p>
          <w:p w:rsidR="00F62C43" w:rsidRDefault="006614D5" w:rsidP="00BC5B01">
            <w:pPr>
              <w:bidi/>
              <w:jc w:val="left"/>
              <w:rPr>
                <w:position w:val="-6"/>
                <w:rtl/>
                <w:lang w:bidi="ar-MA"/>
              </w:rPr>
            </w:pPr>
            <w:r>
              <w:rPr>
                <w:lang w:bidi="ar-MA"/>
              </w:rPr>
              <w:t>1</w:t>
            </w:r>
            <w:r w:rsidR="00F62C43">
              <w:rPr>
                <w:rFonts w:hint="cs"/>
                <w:rtl/>
                <w:lang w:bidi="ar-MA"/>
              </w:rPr>
              <w:t xml:space="preserve">)أحسب قياسي كل من الزاويتين </w:t>
            </w:r>
            <w:r w:rsidR="00F62C43" w:rsidRPr="009A2610">
              <w:rPr>
                <w:position w:val="-6"/>
                <w:lang w:bidi="ar-MA"/>
              </w:rPr>
              <w:object w:dxaOrig="499" w:dyaOrig="440">
                <v:shape id="_x0000_i1057" type="#_x0000_t75" style="width:24.75pt;height:21.75pt" o:ole="">
                  <v:imagedata r:id="rId59" o:title=""/>
                </v:shape>
                <o:OLEObject Type="Embed" ProgID="Equation.DSMT4" ShapeID="_x0000_i1057" DrawAspect="Content" ObjectID="_1483181210" r:id="rId60"/>
              </w:object>
            </w:r>
            <w:r w:rsidR="00F62C43">
              <w:rPr>
                <w:rFonts w:hint="cs"/>
                <w:position w:val="-6"/>
                <w:rtl/>
                <w:lang w:bidi="ar-MA"/>
              </w:rPr>
              <w:t xml:space="preserve"> و </w:t>
            </w:r>
            <w:r w:rsidR="00F62C43" w:rsidRPr="009A2610">
              <w:rPr>
                <w:position w:val="-6"/>
                <w:lang w:bidi="ar-MA"/>
              </w:rPr>
              <w:object w:dxaOrig="560" w:dyaOrig="440">
                <v:shape id="_x0000_i1058" type="#_x0000_t75" style="width:28.5pt;height:21.75pt" o:ole="">
                  <v:imagedata r:id="rId61" o:title=""/>
                </v:shape>
                <o:OLEObject Type="Embed" ProgID="Equation.DSMT4" ShapeID="_x0000_i1058" DrawAspect="Content" ObjectID="_1483181211" r:id="rId62"/>
              </w:object>
            </w:r>
            <w:r w:rsidR="00BC5B01">
              <w:rPr>
                <w:rFonts w:hint="cs"/>
                <w:position w:val="-6"/>
                <w:rtl/>
                <w:lang w:bidi="ar-MA"/>
              </w:rPr>
              <w:t>(</w:t>
            </w:r>
            <w:r w:rsidR="00BC5B01" w:rsidRPr="00596CC4">
              <w:rPr>
                <w:lang w:bidi="ar-MA"/>
              </w:rPr>
              <w:t>0, 5</w:t>
            </w:r>
            <w:r w:rsidR="00BC5B01">
              <w:rPr>
                <w:rFonts w:hint="cs"/>
                <w:rtl/>
                <w:lang w:bidi="ar-MA"/>
              </w:rPr>
              <w:t>ن</w:t>
            </w:r>
            <w:r w:rsidR="00BC5B01">
              <w:rPr>
                <w:lang w:bidi="ar-MA"/>
              </w:rPr>
              <w:t xml:space="preserve"> </w:t>
            </w:r>
            <w:r w:rsidR="00BC5B01" w:rsidRPr="00596CC4">
              <w:rPr>
                <w:lang w:bidi="ar-MA"/>
              </w:rPr>
              <w:t>0, 5</w:t>
            </w:r>
            <w:r w:rsidR="00BC5B01">
              <w:rPr>
                <w:lang w:bidi="ar-MA"/>
              </w:rPr>
              <w:t>+</w:t>
            </w:r>
            <w:r w:rsidR="00BC5B01">
              <w:rPr>
                <w:rFonts w:hint="cs"/>
                <w:rtl/>
                <w:lang w:bidi="ar-MA"/>
              </w:rPr>
              <w:t>ن</w:t>
            </w:r>
            <w:r w:rsidR="00BC5B01">
              <w:rPr>
                <w:rFonts w:hint="cs"/>
                <w:position w:val="-6"/>
                <w:rtl/>
                <w:lang w:bidi="ar-MA"/>
              </w:rPr>
              <w:t>)</w:t>
            </w:r>
            <w:r w:rsidR="00F62C43">
              <w:rPr>
                <w:rFonts w:hint="cs"/>
                <w:position w:val="-6"/>
                <w:rtl/>
                <w:lang w:bidi="ar-MA"/>
              </w:rPr>
              <w:t xml:space="preserve">  </w:t>
            </w:r>
          </w:p>
          <w:p w:rsidR="00F62C43" w:rsidRDefault="00BC5B01" w:rsidP="00F62C43">
            <w:pPr>
              <w:tabs>
                <w:tab w:val="left" w:pos="2023"/>
                <w:tab w:val="left" w:pos="2128"/>
                <w:tab w:val="center" w:pos="2639"/>
              </w:tabs>
              <w:bidi/>
              <w:jc w:val="left"/>
              <w:rPr>
                <w:rFonts w:hint="cs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          (معللا جوابك)</w:t>
            </w:r>
          </w:p>
          <w:p w:rsidR="00AB74A3" w:rsidRDefault="00AB74A3" w:rsidP="00AB74A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B74A3" w:rsidRDefault="00AB74A3" w:rsidP="00AB74A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B74A3" w:rsidRDefault="00AB74A3" w:rsidP="00AB74A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B74A3" w:rsidRDefault="00AB74A3" w:rsidP="00AB74A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B74A3" w:rsidRDefault="00AB74A3" w:rsidP="00AB74A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B74A3" w:rsidRDefault="00AB74A3" w:rsidP="00AB74A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B74A3" w:rsidRDefault="00AB74A3" w:rsidP="00AB74A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B74A3" w:rsidRDefault="00AB74A3" w:rsidP="00AB74A3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AB74A3" w:rsidRDefault="00AB74A3" w:rsidP="007541D3">
            <w:pPr>
              <w:bidi/>
              <w:spacing w:after="240"/>
              <w:rPr>
                <w:rtl/>
                <w:lang w:bidi="ar-MA"/>
              </w:rPr>
            </w:pPr>
          </w:p>
        </w:tc>
        <w:tc>
          <w:tcPr>
            <w:tcW w:w="5494" w:type="dxa"/>
            <w:vMerge w:val="restart"/>
          </w:tcPr>
          <w:p w:rsidR="00BA10D6" w:rsidRDefault="00BA10D6" w:rsidP="00BA10D6">
            <w:pPr>
              <w:tabs>
                <w:tab w:val="left" w:pos="1106"/>
              </w:tabs>
              <w:bidi/>
              <w:jc w:val="left"/>
              <w:rPr>
                <w:rtl/>
                <w:lang w:bidi="ar-MA"/>
              </w:rPr>
            </w:pPr>
          </w:p>
          <w:p w:rsidR="00F62C43" w:rsidRDefault="006614D5" w:rsidP="00114A23">
            <w:pPr>
              <w:bidi/>
              <w:ind w:left="720"/>
              <w:jc w:val="left"/>
              <w:rPr>
                <w:lang w:bidi="ar-MA"/>
              </w:rPr>
            </w:pPr>
            <w:r>
              <w:rPr>
                <w:lang w:val="en-US" w:bidi="ar-MA"/>
              </w:rPr>
              <w:t>2</w:t>
            </w:r>
            <w:r w:rsidR="007541D3">
              <w:rPr>
                <w:rFonts w:hint="cs"/>
                <w:rtl/>
                <w:lang w:bidi="ar-MA"/>
              </w:rPr>
              <w:t>)</w:t>
            </w:r>
            <w:r w:rsidR="00F62C43">
              <w:rPr>
                <w:rFonts w:hint="cs"/>
                <w:rtl/>
                <w:lang w:bidi="ar-MA"/>
              </w:rPr>
              <w:t xml:space="preserve">بين أن المثلثين </w:t>
            </w:r>
            <w:r w:rsidR="00114A23">
              <w:rPr>
                <w:lang w:bidi="ar-MA"/>
              </w:rPr>
              <w:t>KAJ</w:t>
            </w:r>
            <w:r w:rsidR="00F62C43">
              <w:rPr>
                <w:rFonts w:hint="cs"/>
                <w:rtl/>
                <w:lang w:bidi="ar-MA"/>
              </w:rPr>
              <w:t xml:space="preserve"> و </w:t>
            </w:r>
            <w:r w:rsidR="00114A23">
              <w:rPr>
                <w:lang w:bidi="ar-MA"/>
              </w:rPr>
              <w:t xml:space="preserve">BKI </w:t>
            </w:r>
            <w:r w:rsidR="00F62C43">
              <w:rPr>
                <w:rFonts w:hint="cs"/>
                <w:rtl/>
                <w:lang w:bidi="ar-MA"/>
              </w:rPr>
              <w:t>متشابهان(1ن)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jc w:val="left"/>
              <w:rPr>
                <w:lang w:bidi="ar-MA"/>
              </w:rPr>
            </w:pP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BA10D6" w:rsidRDefault="00BA10D6" w:rsidP="00BA10D6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1C23A2" w:rsidRDefault="001C23A2" w:rsidP="001C23A2">
            <w:pPr>
              <w:pStyle w:val="Paragraphedeliste"/>
              <w:numPr>
                <w:ilvl w:val="0"/>
                <w:numId w:val="4"/>
              </w:numPr>
              <w:bidi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بين أن </w:t>
            </w:r>
            <w:r>
              <w:rPr>
                <w:lang w:bidi="ar-MA"/>
              </w:rPr>
              <w:t>(MN) // (IJ)</w:t>
            </w:r>
            <w:r>
              <w:rPr>
                <w:rFonts w:hint="cs"/>
                <w:rtl/>
                <w:lang w:bidi="ar-MA"/>
              </w:rPr>
              <w:t xml:space="preserve"> (</w:t>
            </w:r>
            <w:r>
              <w:rPr>
                <w:lang w:bidi="ar-MA"/>
              </w:rPr>
              <w:t>1,5</w:t>
            </w:r>
            <w:r>
              <w:rPr>
                <w:rFonts w:hint="cs"/>
                <w:rtl/>
                <w:lang w:bidi="ar-MA"/>
              </w:rPr>
              <w:t xml:space="preserve"> ن)</w:t>
            </w:r>
          </w:p>
          <w:p w:rsidR="001C23A2" w:rsidRDefault="001C23A2" w:rsidP="001C2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1C23A2" w:rsidRDefault="001C23A2" w:rsidP="001C2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1C23A2" w:rsidRDefault="001C23A2" w:rsidP="001C2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1C23A2" w:rsidRDefault="001C23A2" w:rsidP="001C2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1C23A2" w:rsidRDefault="001C23A2" w:rsidP="001C2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1C23A2" w:rsidRDefault="001C23A2" w:rsidP="001C2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1C23A2" w:rsidRDefault="001C23A2" w:rsidP="001C2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1C23A2" w:rsidRDefault="001C23A2" w:rsidP="001C23A2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6A47F1" w:rsidRDefault="006A47F1" w:rsidP="001C23A2">
            <w:pPr>
              <w:bidi/>
              <w:ind w:left="720"/>
              <w:jc w:val="left"/>
              <w:rPr>
                <w:rtl/>
                <w:lang w:bidi="ar-MA"/>
              </w:rPr>
            </w:pPr>
          </w:p>
          <w:p w:rsidR="0011544B" w:rsidRDefault="0011544B" w:rsidP="001C23A2">
            <w:pPr>
              <w:bidi/>
              <w:spacing w:after="240"/>
              <w:rPr>
                <w:rtl/>
                <w:lang w:bidi="ar-MA"/>
              </w:rPr>
            </w:pPr>
          </w:p>
        </w:tc>
      </w:tr>
      <w:tr w:rsidR="00AB74A3" w:rsidTr="00AB74A3">
        <w:trPr>
          <w:trHeight w:val="510"/>
        </w:trPr>
        <w:tc>
          <w:tcPr>
            <w:tcW w:w="5494" w:type="dxa"/>
          </w:tcPr>
          <w:p w:rsidR="00AB74A3" w:rsidRPr="00AA54D2" w:rsidRDefault="00AB74A3" w:rsidP="0031186F">
            <w:pPr>
              <w:bidi/>
              <w:jc w:val="center"/>
              <w:rPr>
                <w:b/>
                <w:bCs/>
                <w:u w:val="single"/>
                <w:rtl/>
                <w:lang w:bidi="ar-MA"/>
              </w:rPr>
            </w:pP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t xml:space="preserve">التمرين </w:t>
            </w:r>
            <w:r w:rsidR="006A47F1">
              <w:rPr>
                <w:rFonts w:hint="cs"/>
                <w:b/>
                <w:bCs/>
                <w:u w:val="single"/>
                <w:rtl/>
                <w:lang w:bidi="ar-MA"/>
              </w:rPr>
              <w:t>ا</w:t>
            </w:r>
            <w:r w:rsidR="00137123">
              <w:rPr>
                <w:rFonts w:hint="cs"/>
                <w:b/>
                <w:bCs/>
                <w:u w:val="single"/>
                <w:rtl/>
                <w:lang w:bidi="ar-MA"/>
              </w:rPr>
              <w:t>ل</w:t>
            </w:r>
            <w:r w:rsidR="000555A0">
              <w:rPr>
                <w:rFonts w:hint="cs"/>
                <w:b/>
                <w:bCs/>
                <w:u w:val="single"/>
                <w:rtl/>
                <w:lang w:bidi="ar-MA"/>
              </w:rPr>
              <w:t>خامس</w:t>
            </w:r>
            <w:r w:rsidR="000555A0" w:rsidRPr="00A71697">
              <w:rPr>
                <w:rFonts w:hint="cs"/>
                <w:b/>
                <w:bCs/>
                <w:u w:val="single"/>
                <w:rtl/>
                <w:lang w:bidi="ar-MA"/>
              </w:rPr>
              <w:t>:</w:t>
            </w:r>
            <w:r w:rsidR="0031186F" w:rsidRPr="00596CC4">
              <w:rPr>
                <w:lang w:bidi="ar-MA"/>
              </w:rPr>
              <w:t xml:space="preserve"> </w:t>
            </w:r>
            <w:r w:rsidR="0031186F">
              <w:rPr>
                <w:lang w:bidi="ar-MA"/>
              </w:rPr>
              <w:t>3</w:t>
            </w:r>
            <w:r w:rsidR="0031186F" w:rsidRPr="00596CC4">
              <w:rPr>
                <w:lang w:bidi="ar-MA"/>
              </w:rPr>
              <w:t>, 5)</w:t>
            </w:r>
            <w:r w:rsidR="0031186F">
              <w:rPr>
                <w:rFonts w:hint="cs"/>
                <w:rtl/>
                <w:lang w:bidi="ar-MA"/>
              </w:rPr>
              <w:t>ن)</w:t>
            </w:r>
          </w:p>
          <w:p w:rsidR="00AB74A3" w:rsidRDefault="00AB74A3" w:rsidP="00A30870">
            <w:pPr>
              <w:pStyle w:val="Paragraphedeliste"/>
              <w:bidi/>
              <w:ind w:left="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في الشكل التالي لدينا  </w:t>
            </w:r>
            <w:r>
              <w:rPr>
                <w:lang w:bidi="ar-MA"/>
              </w:rPr>
              <w:t>(BC) // (IJ)</w:t>
            </w:r>
            <w:r>
              <w:rPr>
                <w:rFonts w:hint="cs"/>
                <w:rtl/>
                <w:lang w:bidi="ar-MA"/>
              </w:rPr>
              <w:t xml:space="preserve">  و </w:t>
            </w:r>
            <w:r>
              <w:rPr>
                <w:lang w:bidi="ar-MA"/>
              </w:rPr>
              <w:t>AM = 15</w:t>
            </w:r>
            <w:r>
              <w:rPr>
                <w:rFonts w:hint="cs"/>
                <w:rtl/>
                <w:lang w:bidi="ar-MA"/>
              </w:rPr>
              <w:t xml:space="preserve">   و  </w:t>
            </w:r>
            <w:r>
              <w:rPr>
                <w:lang w:bidi="ar-MA"/>
              </w:rPr>
              <w:t>AN= 12</w:t>
            </w:r>
            <w:r>
              <w:rPr>
                <w:rFonts w:hint="cs"/>
                <w:rtl/>
                <w:lang w:bidi="ar-MA"/>
              </w:rPr>
              <w:t xml:space="preserve">   و  </w:t>
            </w:r>
            <w:r>
              <w:rPr>
                <w:lang w:bidi="ar-MA"/>
              </w:rPr>
              <w:t>IJ = 3</w:t>
            </w:r>
            <w:r w:rsidR="00A30870">
              <w:rPr>
                <w:lang w:bidi="ar-MA"/>
              </w:rPr>
              <w:t>3</w:t>
            </w:r>
            <w:r>
              <w:rPr>
                <w:rFonts w:hint="cs"/>
                <w:rtl/>
                <w:lang w:bidi="ar-MA"/>
              </w:rPr>
              <w:t xml:space="preserve">   و  </w:t>
            </w:r>
            <w:r>
              <w:rPr>
                <w:lang w:bidi="ar-MA"/>
              </w:rPr>
              <w:t xml:space="preserve">AJ = </w:t>
            </w:r>
            <w:r w:rsidR="000B6F09">
              <w:rPr>
                <w:lang w:bidi="ar-MA"/>
              </w:rPr>
              <w:t>24</w:t>
            </w:r>
            <w:r>
              <w:rPr>
                <w:rFonts w:hint="cs"/>
                <w:rtl/>
                <w:lang w:bidi="ar-MA"/>
              </w:rPr>
              <w:t xml:space="preserve">و   </w:t>
            </w:r>
            <w:r>
              <w:rPr>
                <w:lang w:bidi="ar-MA"/>
              </w:rPr>
              <w:t xml:space="preserve"> AI = 30</w:t>
            </w:r>
            <w:r>
              <w:rPr>
                <w:rFonts w:hint="cs"/>
                <w:rtl/>
                <w:lang w:bidi="ar-MA"/>
              </w:rPr>
              <w:t>و</w:t>
            </w:r>
            <w:r>
              <w:rPr>
                <w:lang w:bidi="ar-MA"/>
              </w:rPr>
              <w:t xml:space="preserve">IB = 10  </w:t>
            </w:r>
          </w:p>
          <w:p w:rsidR="00AB74A3" w:rsidRDefault="00AB74A3" w:rsidP="00AB74A3">
            <w:pPr>
              <w:pStyle w:val="Paragraphedeliste"/>
              <w:bidi/>
              <w:jc w:val="left"/>
              <w:rPr>
                <w:rtl/>
                <w:lang w:bidi="ar-MA"/>
              </w:rPr>
            </w:pPr>
          </w:p>
          <w:p w:rsidR="00AB74A3" w:rsidRDefault="00740127" w:rsidP="00C4064C">
            <w:pPr>
              <w:pStyle w:val="Paragraphedeliste"/>
              <w:tabs>
                <w:tab w:val="left" w:pos="2295"/>
                <w:tab w:val="left" w:pos="4275"/>
                <w:tab w:val="left" w:pos="4438"/>
              </w:tabs>
              <w:bidi/>
              <w:jc w:val="left"/>
              <w:rPr>
                <w:rtl/>
                <w:lang w:bidi="ar-MA"/>
              </w:rPr>
            </w:pPr>
            <w:r w:rsidRPr="00740127">
              <w:rPr>
                <w:b/>
                <w:bCs/>
                <w:noProof/>
                <w:u w:val="single"/>
                <w:rtl/>
                <w:lang w:val="en-US" w:eastAsia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4" type="#_x0000_t5" style="position:absolute;left:0;text-align:left;margin-left:55.45pt;margin-top:3.35pt;width:83.25pt;height:54.2pt;rotation:180;z-index:251670528"/>
              </w:pict>
            </w:r>
            <w:r w:rsidR="00C4064C">
              <w:rPr>
                <w:rtl/>
                <w:lang w:bidi="ar-MA"/>
              </w:rPr>
              <w:tab/>
            </w:r>
            <w:r w:rsidR="00C4064C">
              <w:rPr>
                <w:lang w:bidi="ar-MA"/>
              </w:rPr>
              <w:t>M</w:t>
            </w:r>
            <w:r w:rsidR="00C4064C">
              <w:rPr>
                <w:rtl/>
                <w:lang w:bidi="ar-MA"/>
              </w:rPr>
              <w:tab/>
            </w:r>
            <w:r w:rsidR="00C4064C">
              <w:rPr>
                <w:lang w:bidi="ar-MA"/>
              </w:rPr>
              <w:t>N</w:t>
            </w:r>
            <w:r w:rsidR="00C4064C">
              <w:rPr>
                <w:rtl/>
                <w:lang w:bidi="ar-MA"/>
              </w:rPr>
              <w:tab/>
            </w:r>
          </w:p>
          <w:p w:rsidR="00BA10D6" w:rsidRPr="00A71697" w:rsidRDefault="00AB74A3" w:rsidP="00BA10D6">
            <w:pPr>
              <w:pStyle w:val="Paragraphedeliste"/>
              <w:tabs>
                <w:tab w:val="left" w:pos="1106"/>
              </w:tabs>
              <w:bidi/>
              <w:jc w:val="left"/>
              <w:rPr>
                <w:b/>
                <w:bCs/>
                <w:u w:val="single"/>
                <w:lang w:bidi="ar-MA"/>
              </w:rPr>
            </w:pPr>
            <w:r>
              <w:rPr>
                <w:rtl/>
                <w:lang w:bidi="ar-MA"/>
              </w:rPr>
              <w:tab/>
            </w:r>
          </w:p>
          <w:p w:rsidR="00AB74A3" w:rsidRDefault="00AB74A3" w:rsidP="00AB74A3">
            <w:pPr>
              <w:bidi/>
              <w:rPr>
                <w:b/>
                <w:bCs/>
                <w:u w:val="single"/>
                <w:rtl/>
                <w:lang w:bidi="ar-MA"/>
              </w:rPr>
            </w:pPr>
          </w:p>
          <w:p w:rsidR="00BA10D6" w:rsidRPr="00C4064C" w:rsidRDefault="00740127" w:rsidP="00C4064C">
            <w:pPr>
              <w:tabs>
                <w:tab w:val="left" w:pos="1605"/>
              </w:tabs>
              <w:rPr>
                <w:rtl/>
                <w:lang w:bidi="ar-MA"/>
              </w:rPr>
            </w:pPr>
            <w:r w:rsidRPr="00740127">
              <w:rPr>
                <w:b/>
                <w:bCs/>
                <w:noProof/>
                <w:u w:val="single"/>
                <w:rtl/>
                <w:lang w:val="en-US" w:eastAsia="en-US"/>
              </w:rPr>
              <w:pict>
                <v:shape id="_x0000_s1105" type="#_x0000_t32" style="position:absolute;left:0;text-align:left;margin-left:97.45pt;margin-top:8.05pt;width:82.5pt;height:105pt;z-index:251671552" o:connectortype="straight"/>
              </w:pict>
            </w:r>
            <w:r w:rsidRPr="00740127">
              <w:rPr>
                <w:b/>
                <w:bCs/>
                <w:noProof/>
                <w:u w:val="single"/>
                <w:rtl/>
                <w:lang w:val="en-US" w:eastAsia="en-US"/>
              </w:rPr>
              <w:pict>
                <v:shape id="_x0000_s1106" type="#_x0000_t32" style="position:absolute;left:0;text-align:left;margin-left:19.45pt;margin-top:8.1pt;width:78pt;height:105pt;flip:x;z-index:251672576" o:connectortype="straight"/>
              </w:pict>
            </w:r>
            <w:r w:rsidR="00C4064C" w:rsidRPr="00C4064C">
              <w:rPr>
                <w:lang w:bidi="ar-MA"/>
              </w:rPr>
              <w:tab/>
              <w:t>A</w:t>
            </w:r>
          </w:p>
          <w:p w:rsidR="00BA10D6" w:rsidRDefault="00BA10D6" w:rsidP="00BA10D6">
            <w:pPr>
              <w:bidi/>
              <w:rPr>
                <w:b/>
                <w:bCs/>
                <w:u w:val="single"/>
                <w:rtl/>
                <w:lang w:bidi="ar-MA"/>
              </w:rPr>
            </w:pPr>
          </w:p>
          <w:p w:rsidR="00BA10D6" w:rsidRDefault="00BA10D6" w:rsidP="00BA10D6">
            <w:pPr>
              <w:bidi/>
              <w:rPr>
                <w:b/>
                <w:bCs/>
                <w:u w:val="single"/>
                <w:rtl/>
                <w:lang w:bidi="ar-MA"/>
              </w:rPr>
            </w:pPr>
          </w:p>
          <w:p w:rsidR="00BA10D6" w:rsidRDefault="00BA10D6" w:rsidP="00BA10D6">
            <w:pPr>
              <w:bidi/>
              <w:rPr>
                <w:b/>
                <w:bCs/>
                <w:u w:val="single"/>
                <w:lang w:bidi="ar-MA"/>
              </w:rPr>
            </w:pPr>
          </w:p>
          <w:p w:rsidR="006B41E6" w:rsidRPr="00C4064C" w:rsidRDefault="00740127" w:rsidP="00C4064C">
            <w:pPr>
              <w:tabs>
                <w:tab w:val="left" w:pos="1963"/>
                <w:tab w:val="right" w:pos="5278"/>
              </w:tabs>
              <w:bidi/>
              <w:rPr>
                <w:lang w:bidi="ar-MA"/>
              </w:rPr>
            </w:pPr>
            <w:r w:rsidRPr="00740127">
              <w:rPr>
                <w:noProof/>
                <w:lang w:val="en-US" w:eastAsia="en-US"/>
              </w:rPr>
              <w:pict>
                <v:shape id="_x0000_s1108" type="#_x0000_t32" style="position:absolute;left:0;text-align:left;margin-left:41.2pt;margin-top:13.4pt;width:114pt;height:0;z-index:251674624" o:connectortype="straight"/>
              </w:pict>
            </w:r>
            <w:r w:rsidR="00C4064C" w:rsidRPr="00C4064C">
              <w:rPr>
                <w:rtl/>
                <w:lang w:bidi="ar-MA"/>
              </w:rPr>
              <w:tab/>
            </w:r>
            <w:r w:rsidR="00C4064C" w:rsidRPr="00C4064C">
              <w:rPr>
                <w:lang w:bidi="ar-MA"/>
              </w:rPr>
              <w:t>C</w:t>
            </w:r>
            <w:r w:rsidR="00C4064C">
              <w:rPr>
                <w:lang w:bidi="ar-MA"/>
              </w:rPr>
              <w:tab/>
              <w:t xml:space="preserve">         B</w:t>
            </w:r>
          </w:p>
          <w:p w:rsidR="006B41E6" w:rsidRDefault="006B41E6" w:rsidP="006B41E6">
            <w:pPr>
              <w:bidi/>
              <w:rPr>
                <w:b/>
                <w:bCs/>
                <w:u w:val="single"/>
                <w:lang w:bidi="ar-MA"/>
              </w:rPr>
            </w:pPr>
          </w:p>
          <w:p w:rsidR="006B41E6" w:rsidRPr="00651F79" w:rsidRDefault="00740127" w:rsidP="00651F79">
            <w:pPr>
              <w:tabs>
                <w:tab w:val="left" w:pos="1498"/>
                <w:tab w:val="right" w:pos="5278"/>
              </w:tabs>
              <w:bidi/>
              <w:ind w:firstLine="708"/>
              <w:rPr>
                <w:rtl/>
                <w:lang w:bidi="ar-MA"/>
              </w:rPr>
            </w:pPr>
            <w:r w:rsidRPr="00740127">
              <w:rPr>
                <w:b/>
                <w:bCs/>
                <w:noProof/>
                <w:u w:val="single"/>
                <w:rtl/>
                <w:lang w:val="en-US" w:eastAsia="en-US"/>
              </w:rPr>
              <w:pict>
                <v:shape id="_x0000_s1107" type="#_x0000_t32" style="position:absolute;left:0;text-align:left;margin-left:19.45pt;margin-top:6.25pt;width:160.5pt;height:0;flip:x;z-index:251673600" o:connectortype="straight"/>
              </w:pict>
            </w:r>
            <w:r w:rsidR="00C4064C" w:rsidRPr="00C4064C">
              <w:rPr>
                <w:rtl/>
                <w:lang w:bidi="ar-MA"/>
              </w:rPr>
              <w:tab/>
            </w:r>
            <w:r w:rsidR="00C4064C" w:rsidRPr="00C4064C">
              <w:rPr>
                <w:lang w:bidi="ar-MA"/>
              </w:rPr>
              <w:t>J</w:t>
            </w:r>
            <w:r w:rsidR="00C4064C">
              <w:rPr>
                <w:lang w:bidi="ar-MA"/>
              </w:rPr>
              <w:tab/>
              <w:t xml:space="preserve">   I</w:t>
            </w:r>
          </w:p>
        </w:tc>
        <w:tc>
          <w:tcPr>
            <w:tcW w:w="5494" w:type="dxa"/>
            <w:vMerge/>
          </w:tcPr>
          <w:p w:rsidR="00AB74A3" w:rsidRDefault="00AB74A3" w:rsidP="00B71D1D">
            <w:pPr>
              <w:bidi/>
              <w:rPr>
                <w:rtl/>
                <w:lang w:bidi="ar-MA"/>
              </w:rPr>
            </w:pPr>
          </w:p>
        </w:tc>
      </w:tr>
    </w:tbl>
    <w:p w:rsidR="00AB74A3" w:rsidRDefault="001B0453" w:rsidP="000B6F09">
      <w:pPr>
        <w:bidi/>
        <w:rPr>
          <w:lang w:bidi="ar-MA"/>
        </w:rPr>
      </w:pPr>
      <w:r>
        <w:rPr>
          <w:lang w:bidi="ar-MA"/>
        </w:rPr>
        <w:t xml:space="preserve">3/4                                                                                        </w:t>
      </w:r>
    </w:p>
    <w:p w:rsidR="000B6F09" w:rsidRDefault="000B6F09" w:rsidP="000B6F09">
      <w:pPr>
        <w:bidi/>
        <w:rPr>
          <w:lang w:bidi="ar-MA"/>
        </w:rPr>
      </w:pPr>
    </w:p>
    <w:p w:rsidR="007210CF" w:rsidRDefault="007210CF" w:rsidP="007210CF">
      <w:pPr>
        <w:bidi/>
        <w:rPr>
          <w:rtl/>
          <w:lang w:bidi="ar-MA"/>
        </w:rPr>
      </w:pPr>
    </w:p>
    <w:tbl>
      <w:tblPr>
        <w:tblStyle w:val="Grilledutableau"/>
        <w:bidiVisual/>
        <w:tblW w:w="0" w:type="auto"/>
        <w:tblLook w:val="04A0"/>
      </w:tblPr>
      <w:tblGrid>
        <w:gridCol w:w="5492"/>
        <w:gridCol w:w="5496"/>
      </w:tblGrid>
      <w:tr w:rsidR="007210CF" w:rsidTr="007210CF">
        <w:trPr>
          <w:trHeight w:val="6735"/>
        </w:trPr>
        <w:tc>
          <w:tcPr>
            <w:tcW w:w="5492" w:type="dxa"/>
          </w:tcPr>
          <w:p w:rsidR="007210CF" w:rsidRDefault="007210CF" w:rsidP="000B6F09">
            <w:pPr>
              <w:bidi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1C23A2" w:rsidRDefault="001C23A2" w:rsidP="00063444">
            <w:pPr>
              <w:pStyle w:val="Paragraphedeliste"/>
              <w:numPr>
                <w:ilvl w:val="0"/>
                <w:numId w:val="4"/>
              </w:num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أحسب </w:t>
            </w:r>
            <w:r>
              <w:rPr>
                <w:lang w:bidi="ar-MA"/>
              </w:rPr>
              <w:t>MN</w:t>
            </w:r>
            <w:r>
              <w:rPr>
                <w:rFonts w:hint="cs"/>
                <w:rtl/>
                <w:lang w:bidi="ar-MA"/>
              </w:rPr>
              <w:t xml:space="preserve">  و  </w:t>
            </w:r>
            <w:r>
              <w:rPr>
                <w:lang w:bidi="ar-MA"/>
              </w:rPr>
              <w:t>BC</w:t>
            </w:r>
            <w:r>
              <w:rPr>
                <w:rFonts w:hint="cs"/>
                <w:rtl/>
                <w:lang w:bidi="ar-MA"/>
              </w:rPr>
              <w:t>(</w:t>
            </w:r>
            <w:r w:rsidR="00063444">
              <w:rPr>
                <w:lang w:bidi="ar-MA"/>
              </w:rPr>
              <w:t>1</w:t>
            </w:r>
            <w:r>
              <w:rPr>
                <w:rFonts w:hint="cs"/>
                <w:rtl/>
                <w:lang w:bidi="ar-MA"/>
              </w:rPr>
              <w:t xml:space="preserve"> ن</w:t>
            </w:r>
            <w:r w:rsidR="00063444">
              <w:rPr>
                <w:lang w:bidi="ar-MA"/>
              </w:rPr>
              <w:t>+1</w:t>
            </w:r>
            <w:r w:rsidR="00063444">
              <w:rPr>
                <w:rFonts w:hint="cs"/>
                <w:rtl/>
                <w:lang w:bidi="ar-MA"/>
              </w:rPr>
              <w:t xml:space="preserve"> ن</w:t>
            </w:r>
            <w:r>
              <w:rPr>
                <w:rFonts w:hint="cs"/>
                <w:rtl/>
                <w:lang w:bidi="ar-MA"/>
              </w:rPr>
              <w:t>)</w:t>
            </w:r>
          </w:p>
          <w:p w:rsidR="00895DDF" w:rsidRDefault="00895DDF" w:rsidP="00895DDF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</w:t>
            </w:r>
            <w:r>
              <w:rPr>
                <w:lang w:bidi="ar-MA"/>
              </w:rPr>
              <w:t>.</w:t>
            </w:r>
            <w:r>
              <w:rPr>
                <w:rFonts w:hint="cs"/>
                <w:rtl/>
                <w:lang w:bidi="ar-MA"/>
              </w:rPr>
              <w:t>......</w:t>
            </w:r>
          </w:p>
          <w:p w:rsidR="006A47F1" w:rsidRDefault="006A47F1" w:rsidP="006A47F1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</w:t>
            </w:r>
            <w:r>
              <w:rPr>
                <w:lang w:bidi="ar-MA"/>
              </w:rPr>
              <w:t>.</w:t>
            </w:r>
            <w:r>
              <w:rPr>
                <w:rFonts w:hint="cs"/>
                <w:rtl/>
                <w:lang w:bidi="ar-MA"/>
              </w:rPr>
              <w:t>......</w:t>
            </w:r>
          </w:p>
          <w:p w:rsidR="006A47F1" w:rsidRDefault="006A47F1" w:rsidP="006A47F1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253F7B" w:rsidRDefault="006A47F1" w:rsidP="00253F7B">
            <w:pPr>
              <w:pStyle w:val="Paragraphedeliste"/>
              <w:bidi/>
              <w:spacing w:after="240"/>
              <w:ind w:left="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BB03C5" w:rsidRDefault="00BB03C5" w:rsidP="00BB03C5">
            <w:pPr>
              <w:pStyle w:val="Paragraphedeliste"/>
              <w:bidi/>
              <w:spacing w:after="240"/>
              <w:ind w:left="0"/>
              <w:jc w:val="left"/>
              <w:rPr>
                <w:rtl/>
                <w:lang w:bidi="ar-MA"/>
              </w:rPr>
            </w:pPr>
          </w:p>
          <w:p w:rsidR="00BB03C5" w:rsidRPr="00253F7B" w:rsidRDefault="00BB03C5" w:rsidP="00BB03C5">
            <w:pPr>
              <w:pStyle w:val="Paragraphedeliste"/>
              <w:bidi/>
              <w:spacing w:after="240"/>
              <w:ind w:left="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</w:t>
            </w:r>
          </w:p>
          <w:p w:rsidR="000555A0" w:rsidRDefault="00253F7B" w:rsidP="0031186F">
            <w:pPr>
              <w:bidi/>
              <w:jc w:val="center"/>
              <w:rPr>
                <w:b/>
                <w:bCs/>
                <w:u w:val="single"/>
                <w:rtl/>
                <w:lang w:bidi="ar-MA"/>
              </w:rPr>
            </w:pP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t xml:space="preserve">التمرين </w:t>
            </w:r>
            <w:r>
              <w:rPr>
                <w:rFonts w:hint="cs"/>
                <w:b/>
                <w:bCs/>
                <w:u w:val="single"/>
                <w:rtl/>
                <w:lang w:bidi="ar-MA"/>
              </w:rPr>
              <w:t>ال</w:t>
            </w:r>
            <w:r w:rsidR="000555A0">
              <w:rPr>
                <w:rFonts w:hint="cs"/>
                <w:b/>
                <w:bCs/>
                <w:u w:val="single"/>
                <w:rtl/>
                <w:lang w:bidi="ar-MA"/>
              </w:rPr>
              <w:t>سادس</w:t>
            </w:r>
            <w:r w:rsidRPr="00A71697">
              <w:rPr>
                <w:rFonts w:hint="cs"/>
                <w:b/>
                <w:bCs/>
                <w:u w:val="single"/>
                <w:rtl/>
                <w:lang w:bidi="ar-MA"/>
              </w:rPr>
              <w:t>:</w:t>
            </w:r>
            <w:r w:rsidR="0031186F" w:rsidRPr="00596CC4">
              <w:rPr>
                <w:lang w:bidi="ar-MA"/>
              </w:rPr>
              <w:t xml:space="preserve"> </w:t>
            </w:r>
            <w:r w:rsidR="0031186F">
              <w:rPr>
                <w:lang w:bidi="ar-MA"/>
              </w:rPr>
              <w:t>3</w:t>
            </w:r>
            <w:r w:rsidR="0031186F" w:rsidRPr="00596CC4">
              <w:rPr>
                <w:lang w:bidi="ar-MA"/>
              </w:rPr>
              <w:t>,</w:t>
            </w:r>
            <w:r w:rsidR="0031186F">
              <w:rPr>
                <w:lang w:bidi="ar-MA"/>
              </w:rPr>
              <w:t>25</w:t>
            </w:r>
            <w:r w:rsidR="0031186F" w:rsidRPr="00596CC4">
              <w:rPr>
                <w:lang w:bidi="ar-MA"/>
              </w:rPr>
              <w:t>)</w:t>
            </w:r>
            <w:r w:rsidR="0031186F">
              <w:rPr>
                <w:rFonts w:hint="cs"/>
                <w:rtl/>
                <w:lang w:bidi="ar-MA"/>
              </w:rPr>
              <w:t>ن)</w:t>
            </w:r>
          </w:p>
          <w:p w:rsidR="001C23A2" w:rsidRDefault="001C23A2" w:rsidP="001C23A2">
            <w:pPr>
              <w:bidi/>
              <w:rPr>
                <w:b/>
                <w:bCs/>
                <w:u w:val="single"/>
                <w:rtl/>
                <w:lang w:bidi="ar-MA"/>
              </w:rPr>
            </w:pPr>
          </w:p>
          <w:p w:rsidR="001C23A2" w:rsidRDefault="00253F7B" w:rsidP="00803BFF">
            <w:pPr>
              <w:bidi/>
              <w:jc w:val="left"/>
              <w:rPr>
                <w:lang w:bidi="ar-MA"/>
              </w:rPr>
            </w:pPr>
            <w:r>
              <w:rPr>
                <w:lang w:bidi="ar-MA"/>
              </w:rPr>
              <w:t>ABC</w:t>
            </w:r>
            <w:r w:rsidR="001C23A2">
              <w:rPr>
                <w:rFonts w:hint="cs"/>
                <w:rtl/>
                <w:lang w:bidi="ar-MA"/>
              </w:rPr>
              <w:t xml:space="preserve"> مثلث بحيث </w:t>
            </w:r>
            <w:r w:rsidR="0000484C" w:rsidRPr="00253F7B">
              <w:rPr>
                <w:position w:val="-8"/>
                <w:lang w:bidi="ar-MA"/>
              </w:rPr>
              <w:object w:dxaOrig="1060" w:dyaOrig="360">
                <v:shape id="_x0000_i1047" type="#_x0000_t75" style="width:54pt;height:18pt" o:ole="">
                  <v:imagedata r:id="rId63" o:title=""/>
                </v:shape>
                <o:OLEObject Type="Embed" ProgID="Equation.DSMT4" ShapeID="_x0000_i1047" DrawAspect="Content" ObjectID="_1483181212" r:id="rId64"/>
              </w:object>
            </w:r>
            <w:r w:rsidR="001C23A2">
              <w:rPr>
                <w:lang w:bidi="ar-MA"/>
              </w:rPr>
              <w:t xml:space="preserve">  </w:t>
            </w:r>
            <w:r w:rsidR="001C23A2">
              <w:rPr>
                <w:rFonts w:hint="cs"/>
                <w:rtl/>
                <w:lang w:bidi="ar-MA"/>
              </w:rPr>
              <w:t xml:space="preserve">و </w:t>
            </w:r>
            <w:r w:rsidR="00803BFF" w:rsidRPr="00253F7B">
              <w:rPr>
                <w:position w:val="-8"/>
                <w:lang w:bidi="ar-MA"/>
              </w:rPr>
              <w:object w:dxaOrig="999" w:dyaOrig="360">
                <v:shape id="_x0000_i1048" type="#_x0000_t75" style="width:50.25pt;height:18pt" o:ole="">
                  <v:imagedata r:id="rId65" o:title=""/>
                </v:shape>
                <o:OLEObject Type="Embed" ProgID="Equation.DSMT4" ShapeID="_x0000_i1048" DrawAspect="Content" ObjectID="_1483181213" r:id="rId66"/>
              </w:object>
            </w:r>
            <w:r w:rsidR="001C23A2">
              <w:rPr>
                <w:rFonts w:hint="cs"/>
                <w:rtl/>
                <w:lang w:bidi="ar-MA"/>
              </w:rPr>
              <w:t xml:space="preserve">و </w:t>
            </w:r>
            <w:r w:rsidR="00803BFF" w:rsidRPr="00803BFF">
              <w:rPr>
                <w:position w:val="-6"/>
                <w:lang w:bidi="ar-MA"/>
              </w:rPr>
              <w:object w:dxaOrig="800" w:dyaOrig="279">
                <v:shape id="_x0000_i1049" type="#_x0000_t75" style="width:40.5pt;height:14.25pt" o:ole="">
                  <v:imagedata r:id="rId67" o:title=""/>
                </v:shape>
                <o:OLEObject Type="Embed" ProgID="Equation.DSMT4" ShapeID="_x0000_i1049" DrawAspect="Content" ObjectID="_1483181214" r:id="rId68"/>
              </w:object>
            </w:r>
          </w:p>
          <w:p w:rsidR="001C23A2" w:rsidRDefault="001C23A2" w:rsidP="00DD0B68">
            <w:pPr>
              <w:bidi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و</w:t>
            </w:r>
            <w:r w:rsidR="00DD0B68">
              <w:rPr>
                <w:lang w:bidi="ar-MA"/>
              </w:rPr>
              <w:t>K</w:t>
            </w:r>
            <w:r>
              <w:rPr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 xml:space="preserve"> المسقط العمودي للنقطة </w:t>
            </w:r>
            <w:r w:rsidR="00803BFF">
              <w:rPr>
                <w:lang w:bidi="ar-MA"/>
              </w:rPr>
              <w:t>A</w:t>
            </w:r>
            <w:r>
              <w:rPr>
                <w:rFonts w:hint="cs"/>
                <w:rtl/>
                <w:lang w:bidi="ar-MA"/>
              </w:rPr>
              <w:t xml:space="preserve">على </w:t>
            </w:r>
            <w:r>
              <w:rPr>
                <w:lang w:bidi="ar-MA"/>
              </w:rPr>
              <w:t>(</w:t>
            </w:r>
            <w:r w:rsidR="00803BFF">
              <w:rPr>
                <w:lang w:bidi="ar-MA"/>
              </w:rPr>
              <w:t>BC</w:t>
            </w:r>
            <w:r>
              <w:rPr>
                <w:lang w:bidi="ar-MA"/>
              </w:rPr>
              <w:t xml:space="preserve">) </w:t>
            </w:r>
          </w:p>
          <w:p w:rsidR="001C23A2" w:rsidRDefault="00740127" w:rsidP="00253F7B">
            <w:pPr>
              <w:tabs>
                <w:tab w:val="left" w:pos="3885"/>
                <w:tab w:val="left" w:pos="3956"/>
              </w:tabs>
              <w:bidi/>
              <w:jc w:val="left"/>
              <w:rPr>
                <w:rtl/>
                <w:lang w:bidi="ar-MA"/>
              </w:rPr>
            </w:pPr>
            <w:r w:rsidRPr="00740127">
              <w:rPr>
                <w:noProof/>
                <w:rtl/>
                <w:lang w:val="en-US" w:eastAsia="en-US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232" type="#_x0000_t6" style="position:absolute;left:0;text-align:left;margin-left:74.85pt;margin-top:15.85pt;width:141.75pt;height:1in;z-index:251696128"/>
              </w:pict>
            </w:r>
            <w:r w:rsidR="001C23A2">
              <w:rPr>
                <w:rtl/>
                <w:lang w:bidi="ar-MA"/>
              </w:rPr>
              <w:tab/>
            </w:r>
            <w:r w:rsidR="00253F7B">
              <w:rPr>
                <w:lang w:bidi="ar-MA"/>
              </w:rPr>
              <w:t>B</w:t>
            </w:r>
            <w:r w:rsidR="001C23A2">
              <w:rPr>
                <w:rtl/>
                <w:lang w:bidi="ar-MA"/>
              </w:rPr>
              <w:tab/>
            </w:r>
          </w:p>
          <w:p w:rsidR="001C23A2" w:rsidRDefault="00740127" w:rsidP="00DD0B68">
            <w:pPr>
              <w:tabs>
                <w:tab w:val="left" w:pos="2115"/>
                <w:tab w:val="center" w:pos="2638"/>
              </w:tabs>
              <w:jc w:val="left"/>
              <w:rPr>
                <w:rtl/>
                <w:lang w:bidi="ar-MA"/>
              </w:rPr>
            </w:pPr>
            <w:r w:rsidRPr="00740127">
              <w:rPr>
                <w:noProof/>
                <w:rtl/>
                <w:lang w:val="en-US" w:eastAsia="en-US"/>
              </w:rPr>
              <w:pict>
                <v:shape id="_x0000_s1233" type="#_x0000_t32" style="position:absolute;margin-left:74.85pt;margin-top:14.65pt;width:31.5pt;height:55.35pt;flip:y;z-index:251697152" o:connectortype="straight"/>
              </w:pict>
            </w:r>
            <w:r w:rsidR="001C23A2">
              <w:rPr>
                <w:rtl/>
                <w:lang w:bidi="ar-MA"/>
              </w:rPr>
              <w:tab/>
            </w:r>
            <w:r w:rsidR="001C23A2">
              <w:rPr>
                <w:lang w:bidi="ar-MA"/>
              </w:rPr>
              <w:t xml:space="preserve">  </w:t>
            </w:r>
            <w:r w:rsidR="00DD0B68">
              <w:rPr>
                <w:lang w:bidi="ar-MA"/>
              </w:rPr>
              <w:t>K</w:t>
            </w:r>
            <w:r w:rsidR="001C23A2">
              <w:rPr>
                <w:rtl/>
                <w:lang w:bidi="ar-MA"/>
              </w:rPr>
              <w:tab/>
            </w:r>
          </w:p>
          <w:p w:rsidR="001C23A2" w:rsidRDefault="001C23A2" w:rsidP="001C23A2">
            <w:pPr>
              <w:bidi/>
              <w:jc w:val="left"/>
              <w:rPr>
                <w:rtl/>
                <w:lang w:bidi="ar-MA"/>
              </w:rPr>
            </w:pPr>
          </w:p>
          <w:p w:rsidR="001C23A2" w:rsidRDefault="001C23A2" w:rsidP="001C23A2">
            <w:pPr>
              <w:bidi/>
              <w:jc w:val="left"/>
              <w:rPr>
                <w:rtl/>
                <w:lang w:bidi="ar-MA"/>
              </w:rPr>
            </w:pPr>
          </w:p>
          <w:p w:rsidR="001C23A2" w:rsidRDefault="001C23A2" w:rsidP="001C23A2">
            <w:pPr>
              <w:tabs>
                <w:tab w:val="left" w:pos="3971"/>
              </w:tabs>
              <w:bidi/>
              <w:jc w:val="left"/>
              <w:rPr>
                <w:lang w:bidi="ar-MA"/>
              </w:rPr>
            </w:pPr>
            <w:r>
              <w:rPr>
                <w:rtl/>
                <w:lang w:bidi="ar-MA"/>
              </w:rPr>
              <w:tab/>
            </w:r>
          </w:p>
          <w:p w:rsidR="001C23A2" w:rsidRDefault="001C23A2" w:rsidP="00253F7B">
            <w:pPr>
              <w:tabs>
                <w:tab w:val="left" w:pos="855"/>
                <w:tab w:val="left" w:pos="3900"/>
                <w:tab w:val="left" w:pos="3971"/>
              </w:tabs>
              <w:bidi/>
              <w:jc w:val="left"/>
              <w:rPr>
                <w:lang w:bidi="ar-MA"/>
              </w:rPr>
            </w:pPr>
            <w:r>
              <w:rPr>
                <w:rtl/>
                <w:lang w:bidi="ar-MA"/>
              </w:rPr>
              <w:tab/>
            </w:r>
            <w:r w:rsidR="00253F7B">
              <w:rPr>
                <w:lang w:bidi="ar-MA"/>
              </w:rPr>
              <w:t>C</w:t>
            </w:r>
            <w:r>
              <w:rPr>
                <w:rtl/>
                <w:lang w:bidi="ar-MA"/>
              </w:rPr>
              <w:tab/>
            </w:r>
            <w:r w:rsidR="00253F7B">
              <w:rPr>
                <w:lang w:bidi="ar-MA"/>
              </w:rPr>
              <w:t>A</w:t>
            </w:r>
            <w:r>
              <w:rPr>
                <w:rtl/>
                <w:lang w:bidi="ar-MA"/>
              </w:rPr>
              <w:tab/>
            </w:r>
          </w:p>
          <w:p w:rsidR="001C23A2" w:rsidRDefault="001C23A2" w:rsidP="00B96E24">
            <w:pPr>
              <w:pStyle w:val="Paragraphedeliste"/>
              <w:numPr>
                <w:ilvl w:val="0"/>
                <w:numId w:val="12"/>
              </w:num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بين أن المثلث </w:t>
            </w:r>
            <w:r w:rsidR="00803BFF">
              <w:rPr>
                <w:lang w:bidi="ar-MA"/>
              </w:rPr>
              <w:t>ABC</w:t>
            </w:r>
            <w:r>
              <w:rPr>
                <w:rFonts w:hint="cs"/>
                <w:rtl/>
                <w:lang w:bidi="ar-MA"/>
              </w:rPr>
              <w:t xml:space="preserve"> قائم الزاوية </w:t>
            </w:r>
            <w:r w:rsidR="00B96E24">
              <w:rPr>
                <w:rFonts w:hint="cs"/>
                <w:rtl/>
                <w:lang w:val="en-US" w:bidi="ar-MA"/>
              </w:rPr>
              <w:t>محددا الزاوية القائمة</w:t>
            </w:r>
            <w:r w:rsidR="00B96E24">
              <w:rPr>
                <w:rFonts w:hint="cs"/>
                <w:rtl/>
                <w:lang w:bidi="ar-MA"/>
              </w:rPr>
              <w:t xml:space="preserve"> </w:t>
            </w:r>
            <w:r>
              <w:rPr>
                <w:rFonts w:hint="cs"/>
                <w:rtl/>
                <w:lang w:bidi="ar-MA"/>
              </w:rPr>
              <w:t>(1ن)</w:t>
            </w:r>
          </w:p>
          <w:p w:rsidR="006A47F1" w:rsidRDefault="006A47F1" w:rsidP="006A47F1">
            <w:pPr>
              <w:bidi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EC6A71" w:rsidRDefault="00EC6A71" w:rsidP="006A47F1">
            <w:pPr>
              <w:bidi/>
              <w:jc w:val="center"/>
              <w:rPr>
                <w:lang w:bidi="ar-MA"/>
              </w:rPr>
            </w:pPr>
          </w:p>
          <w:p w:rsidR="006A47F1" w:rsidRDefault="00C60EC3" w:rsidP="00EC6A71">
            <w:pPr>
              <w:bidi/>
              <w:jc w:val="center"/>
              <w:rPr>
                <w:b/>
                <w:bCs/>
                <w:u w:val="single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</w:t>
            </w:r>
          </w:p>
          <w:p w:rsidR="006A47F1" w:rsidRDefault="006A47F1" w:rsidP="006A47F1">
            <w:pPr>
              <w:bidi/>
              <w:jc w:val="center"/>
              <w:rPr>
                <w:b/>
                <w:bCs/>
                <w:u w:val="single"/>
                <w:rtl/>
                <w:lang w:bidi="ar-MA"/>
              </w:rPr>
            </w:pPr>
          </w:p>
          <w:p w:rsidR="006A47F1" w:rsidRDefault="00C60EC3" w:rsidP="006A47F1">
            <w:pPr>
              <w:bidi/>
              <w:jc w:val="center"/>
              <w:rPr>
                <w:b/>
                <w:bCs/>
                <w:u w:val="single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</w:t>
            </w:r>
          </w:p>
          <w:p w:rsidR="007F5A9F" w:rsidRDefault="007F5A9F" w:rsidP="007F5A9F">
            <w:pPr>
              <w:bidi/>
              <w:spacing w:after="240"/>
              <w:rPr>
                <w:rtl/>
                <w:lang w:bidi="ar-MA"/>
              </w:rPr>
            </w:pPr>
          </w:p>
          <w:p w:rsidR="007F5A9F" w:rsidRDefault="007F5A9F" w:rsidP="007F5A9F">
            <w:pPr>
              <w:pStyle w:val="Paragraphedeliste"/>
              <w:bidi/>
              <w:spacing w:after="240"/>
              <w:ind w:left="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7F5A9F" w:rsidRDefault="007F5A9F" w:rsidP="007F5A9F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</w:t>
            </w:r>
            <w:r>
              <w:rPr>
                <w:lang w:bidi="ar-MA"/>
              </w:rPr>
              <w:t>.</w:t>
            </w:r>
            <w:r>
              <w:rPr>
                <w:rFonts w:hint="cs"/>
                <w:rtl/>
                <w:lang w:bidi="ar-MA"/>
              </w:rPr>
              <w:t>......</w:t>
            </w:r>
          </w:p>
          <w:p w:rsidR="007F5A9F" w:rsidRDefault="007F5A9F" w:rsidP="007F5A9F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7F5A9F" w:rsidRDefault="007F5A9F" w:rsidP="007F5A9F">
            <w:pPr>
              <w:pStyle w:val="Paragraphedeliste"/>
              <w:bidi/>
              <w:spacing w:after="240"/>
              <w:ind w:left="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7F5A9F" w:rsidRDefault="007F5A9F" w:rsidP="007F5A9F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</w:t>
            </w:r>
            <w:r>
              <w:rPr>
                <w:lang w:bidi="ar-MA"/>
              </w:rPr>
              <w:t>.</w:t>
            </w:r>
            <w:r>
              <w:rPr>
                <w:rFonts w:hint="cs"/>
                <w:rtl/>
                <w:lang w:bidi="ar-MA"/>
              </w:rPr>
              <w:t>......</w:t>
            </w:r>
          </w:p>
          <w:p w:rsidR="007210CF" w:rsidRPr="009B6F04" w:rsidRDefault="00253F7B" w:rsidP="007210CF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</w:t>
            </w:r>
            <w:r>
              <w:rPr>
                <w:lang w:bidi="ar-MA"/>
              </w:rPr>
              <w:t>.</w:t>
            </w:r>
            <w:r>
              <w:rPr>
                <w:rFonts w:hint="cs"/>
                <w:rtl/>
                <w:lang w:bidi="ar-MA"/>
              </w:rPr>
              <w:t>.....</w:t>
            </w:r>
          </w:p>
        </w:tc>
        <w:tc>
          <w:tcPr>
            <w:tcW w:w="5496" w:type="dxa"/>
          </w:tcPr>
          <w:p w:rsidR="007210CF" w:rsidRDefault="007210CF" w:rsidP="009B6F04">
            <w:pPr>
              <w:bidi/>
              <w:jc w:val="left"/>
              <w:rPr>
                <w:rtl/>
                <w:lang w:bidi="ar-MA"/>
              </w:rPr>
            </w:pPr>
          </w:p>
          <w:p w:rsidR="008C22A5" w:rsidRDefault="008C22A5" w:rsidP="008C22A5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8C22A5" w:rsidRDefault="008C22A5" w:rsidP="008C22A5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8C22A5" w:rsidRDefault="008C22A5" w:rsidP="008C22A5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8C22A5" w:rsidRDefault="008C22A5" w:rsidP="008C22A5">
            <w:pPr>
              <w:bidi/>
              <w:jc w:val="left"/>
              <w:rPr>
                <w:lang w:bidi="ar-MA"/>
              </w:rPr>
            </w:pPr>
          </w:p>
          <w:p w:rsidR="007210CF" w:rsidRDefault="007210CF" w:rsidP="009B6F0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7210CF" w:rsidRDefault="007210CF" w:rsidP="009B6F04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7210CF" w:rsidRDefault="007210CF" w:rsidP="009B6F04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1C23A2" w:rsidRPr="00A71697" w:rsidRDefault="001C23A2" w:rsidP="009B2BFF">
            <w:pPr>
              <w:pStyle w:val="Paragraphedeliste"/>
              <w:numPr>
                <w:ilvl w:val="0"/>
                <w:numId w:val="15"/>
              </w:numPr>
              <w:bidi/>
              <w:jc w:val="left"/>
              <w:rPr>
                <w:lang w:bidi="ar-MA"/>
              </w:rPr>
            </w:pPr>
            <w:r>
              <w:rPr>
                <w:rFonts w:hint="cs"/>
                <w:position w:val="-6"/>
                <w:rtl/>
                <w:lang w:bidi="ar-MA"/>
              </w:rPr>
              <w:t xml:space="preserve">أحسب  </w:t>
            </w:r>
            <w:r w:rsidR="00803BFF" w:rsidRPr="004E3F98">
              <w:rPr>
                <w:position w:val="-6"/>
                <w:lang w:bidi="ar-MA"/>
              </w:rPr>
              <w:object w:dxaOrig="920" w:dyaOrig="440">
                <v:shape id="_x0000_i1050" type="#_x0000_t75" style="width:46.5pt;height:21.75pt" o:ole="">
                  <v:imagedata r:id="rId69" o:title=""/>
                </v:shape>
                <o:OLEObject Type="Embed" ProgID="Equation.DSMT4" ShapeID="_x0000_i1050" DrawAspect="Content" ObjectID="_1483181215" r:id="rId70"/>
              </w:object>
            </w:r>
            <w:r w:rsidRPr="004E3F98">
              <w:rPr>
                <w:rFonts w:hint="cs"/>
                <w:position w:val="-6"/>
                <w:rtl/>
                <w:lang w:bidi="ar-MA"/>
              </w:rPr>
              <w:t xml:space="preserve">واستنتج </w:t>
            </w:r>
            <w:r w:rsidR="00803BFF">
              <w:rPr>
                <w:position w:val="-6"/>
                <w:lang w:bidi="ar-MA"/>
              </w:rPr>
              <w:t xml:space="preserve"> </w:t>
            </w:r>
            <w:r w:rsidR="009B2BFF">
              <w:rPr>
                <w:rFonts w:hint="cs"/>
                <w:position w:val="-6"/>
                <w:rtl/>
                <w:lang w:val="en-US" w:bidi="ar-MA"/>
              </w:rPr>
              <w:t>أ</w:t>
            </w:r>
            <w:r w:rsidR="00803BFF">
              <w:rPr>
                <w:rFonts w:hint="cs"/>
                <w:position w:val="-6"/>
                <w:rtl/>
                <w:lang w:val="en-US" w:bidi="ar-MA"/>
              </w:rPr>
              <w:t>ن</w:t>
            </w:r>
            <w:r w:rsidR="00DD0B68" w:rsidRPr="00803BFF">
              <w:rPr>
                <w:position w:val="-24"/>
                <w:lang w:bidi="ar-MA"/>
              </w:rPr>
              <w:object w:dxaOrig="1240" w:dyaOrig="680">
                <v:shape id="_x0000_i1051" type="#_x0000_t75" style="width:62.25pt;height:33.75pt" o:ole="">
                  <v:imagedata r:id="rId71" o:title=""/>
                </v:shape>
                <o:OLEObject Type="Embed" ProgID="Equation.DSMT4" ShapeID="_x0000_i1051" DrawAspect="Content" ObjectID="_1483181216" r:id="rId72"/>
              </w:object>
            </w:r>
            <w:r w:rsidRPr="004E3F98">
              <w:rPr>
                <w:position w:val="-6"/>
                <w:lang w:bidi="ar-MA"/>
              </w:rPr>
              <w:t xml:space="preserve"> </w:t>
            </w:r>
            <w:r w:rsidRPr="004E3F98">
              <w:rPr>
                <w:rFonts w:hint="cs"/>
                <w:position w:val="-6"/>
                <w:rtl/>
                <w:lang w:bidi="ar-MA"/>
              </w:rPr>
              <w:t>(</w:t>
            </w:r>
            <w:r w:rsidRPr="004E3F98">
              <w:rPr>
                <w:position w:val="-6"/>
                <w:lang w:bidi="ar-MA"/>
              </w:rPr>
              <w:t>1,</w:t>
            </w:r>
            <w:r w:rsidR="006C47F7">
              <w:rPr>
                <w:position w:val="-6"/>
                <w:lang w:bidi="ar-MA"/>
              </w:rPr>
              <w:t>2</w:t>
            </w:r>
            <w:r w:rsidRPr="004E3F98">
              <w:rPr>
                <w:position w:val="-6"/>
                <w:lang w:bidi="ar-MA"/>
              </w:rPr>
              <w:t>5</w:t>
            </w:r>
            <w:r w:rsidRPr="004E3F98">
              <w:rPr>
                <w:rFonts w:hint="cs"/>
                <w:position w:val="-6"/>
                <w:rtl/>
                <w:lang w:bidi="ar-MA"/>
              </w:rPr>
              <w:t xml:space="preserve"> ن)</w:t>
            </w:r>
          </w:p>
          <w:p w:rsidR="007210CF" w:rsidRPr="001C23A2" w:rsidRDefault="007210CF" w:rsidP="001C23A2">
            <w:pPr>
              <w:bidi/>
              <w:spacing w:after="240"/>
              <w:rPr>
                <w:rtl/>
                <w:lang w:bidi="ar-MA"/>
              </w:rPr>
            </w:pPr>
          </w:p>
          <w:p w:rsidR="007210CF" w:rsidRDefault="007210CF" w:rsidP="001F770F">
            <w:pPr>
              <w:bidi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7210CF" w:rsidRDefault="007210CF" w:rsidP="001F770F">
            <w:pPr>
              <w:bidi/>
              <w:jc w:val="left"/>
              <w:rPr>
                <w:rtl/>
                <w:lang w:bidi="ar-MA"/>
              </w:rPr>
            </w:pPr>
          </w:p>
          <w:p w:rsidR="008C22A5" w:rsidRDefault="008C22A5" w:rsidP="008C22A5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8C22A5" w:rsidRDefault="008C22A5" w:rsidP="008C22A5">
            <w:pPr>
              <w:bidi/>
              <w:spacing w:after="240"/>
              <w:jc w:val="left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8C22A5" w:rsidRDefault="008C22A5" w:rsidP="008C22A5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8C22A5" w:rsidRDefault="008C22A5" w:rsidP="008C22A5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8C22A5" w:rsidRDefault="008C22A5" w:rsidP="00BB03C5">
            <w:pPr>
              <w:bidi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</w:t>
            </w:r>
          </w:p>
          <w:p w:rsidR="00BB03C5" w:rsidRDefault="003D7D1D" w:rsidP="0000484C">
            <w:pPr>
              <w:bidi/>
              <w:spacing w:after="240"/>
              <w:ind w:left="425"/>
              <w:jc w:val="left"/>
              <w:rPr>
                <w:lang w:bidi="ar-MA"/>
              </w:rPr>
            </w:pPr>
            <w:r>
              <w:rPr>
                <w:position w:val="-4"/>
                <w:lang w:bidi="ar-MA"/>
              </w:rPr>
              <w:t>3</w:t>
            </w:r>
            <w:r w:rsidR="00BB03C5">
              <w:rPr>
                <w:rFonts w:hint="cs"/>
                <w:position w:val="-4"/>
                <w:rtl/>
                <w:lang w:bidi="ar-MA"/>
              </w:rPr>
              <w:t>)أ</w:t>
            </w:r>
            <w:r w:rsidR="00BB03C5" w:rsidRPr="00BB03C5">
              <w:rPr>
                <w:rFonts w:hint="cs"/>
                <w:position w:val="-4"/>
                <w:rtl/>
                <w:lang w:bidi="ar-MA"/>
              </w:rPr>
              <w:t xml:space="preserve">حسب </w:t>
            </w:r>
            <w:r w:rsidR="00DD0B68" w:rsidRPr="00BB03C5">
              <w:rPr>
                <w:position w:val="-6"/>
                <w:lang w:bidi="ar-MA"/>
              </w:rPr>
              <w:object w:dxaOrig="420" w:dyaOrig="279">
                <v:shape id="_x0000_i1052" type="#_x0000_t75" style="width:21pt;height:14.25pt" o:ole="">
                  <v:imagedata r:id="rId73" o:title=""/>
                </v:shape>
                <o:OLEObject Type="Embed" ProgID="Equation.DSMT4" ShapeID="_x0000_i1052" DrawAspect="Content" ObjectID="_1483181217" r:id="rId74"/>
              </w:object>
            </w:r>
            <w:r w:rsidR="00BB03C5" w:rsidRPr="00BB03C5">
              <w:rPr>
                <w:rFonts w:hint="cs"/>
                <w:position w:val="-6"/>
                <w:rtl/>
                <w:lang w:bidi="ar-MA"/>
              </w:rPr>
              <w:t>(</w:t>
            </w:r>
            <w:r w:rsidR="0000484C">
              <w:rPr>
                <w:position w:val="-6"/>
                <w:lang w:val="en-US" w:bidi="ar-MA"/>
              </w:rPr>
              <w:t>1</w:t>
            </w:r>
            <w:r w:rsidR="00BB03C5" w:rsidRPr="00BB03C5">
              <w:rPr>
                <w:rFonts w:hint="cs"/>
                <w:position w:val="-6"/>
                <w:rtl/>
                <w:lang w:bidi="ar-MA"/>
              </w:rPr>
              <w:t xml:space="preserve"> ن)</w:t>
            </w:r>
          </w:p>
          <w:p w:rsidR="008C22A5" w:rsidRDefault="00BB03C5" w:rsidP="008C22A5">
            <w:pPr>
              <w:bidi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</w:t>
            </w:r>
          </w:p>
          <w:p w:rsidR="007210CF" w:rsidRDefault="007210CF" w:rsidP="001F770F">
            <w:pPr>
              <w:bidi/>
              <w:jc w:val="left"/>
              <w:rPr>
                <w:rtl/>
                <w:lang w:bidi="ar-MA"/>
              </w:rPr>
            </w:pPr>
          </w:p>
          <w:p w:rsidR="007210CF" w:rsidRDefault="007210CF" w:rsidP="00A71697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7210CF" w:rsidRDefault="007210CF" w:rsidP="00A7169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7210CF" w:rsidRDefault="007210CF" w:rsidP="00A71697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7210CF" w:rsidRDefault="007210CF" w:rsidP="0009435C">
            <w:pPr>
              <w:bidi/>
              <w:spacing w:after="240"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7210CF" w:rsidRDefault="007210CF" w:rsidP="0009435C">
            <w:pPr>
              <w:bidi/>
              <w:spacing w:after="240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7210CF" w:rsidRDefault="007210CF" w:rsidP="0009435C">
            <w:pPr>
              <w:bidi/>
              <w:jc w:val="left"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........................................................................................</w:t>
            </w:r>
          </w:p>
          <w:p w:rsidR="007210CF" w:rsidRDefault="007210CF" w:rsidP="00A71697">
            <w:pPr>
              <w:bidi/>
              <w:jc w:val="left"/>
              <w:rPr>
                <w:rtl/>
                <w:lang w:bidi="ar-MA"/>
              </w:rPr>
            </w:pPr>
          </w:p>
          <w:p w:rsidR="007210CF" w:rsidRPr="00DB52D5" w:rsidRDefault="00740127" w:rsidP="009B6F04">
            <w:pPr>
              <w:tabs>
                <w:tab w:val="left" w:pos="210"/>
                <w:tab w:val="left" w:pos="1125"/>
              </w:tabs>
              <w:bidi/>
              <w:rPr>
                <w:rtl/>
                <w:lang w:bidi="ar-MA"/>
              </w:rPr>
            </w:pPr>
            <w:r w:rsidRPr="00740127">
              <w:rPr>
                <w:noProof/>
                <w:rtl/>
                <w:lang w:val="en-US" w:eastAsia="en-US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86" type="#_x0000_t96" style="position:absolute;left:0;text-align:left;margin-left:193.65pt;margin-top:215.1pt;width:66pt;height:60pt;z-index:251688960"/>
              </w:pict>
            </w:r>
          </w:p>
        </w:tc>
      </w:tr>
    </w:tbl>
    <w:p w:rsidR="009A2610" w:rsidRDefault="001B0453" w:rsidP="0097797A">
      <w:pPr>
        <w:tabs>
          <w:tab w:val="left" w:pos="4352"/>
        </w:tabs>
        <w:bidi/>
        <w:rPr>
          <w:lang w:bidi="ar-MA"/>
        </w:rPr>
      </w:pPr>
      <w:r>
        <w:rPr>
          <w:lang w:bidi="ar-MA"/>
        </w:rPr>
        <w:t xml:space="preserve">4/4                                                                                      </w:t>
      </w:r>
    </w:p>
    <w:p w:rsidR="007763E7" w:rsidRDefault="007763E7" w:rsidP="00986D13">
      <w:pPr>
        <w:tabs>
          <w:tab w:val="left" w:pos="4352"/>
        </w:tabs>
        <w:bidi/>
        <w:rPr>
          <w:rFonts w:ascii="Calibri" w:eastAsiaTheme="minorEastAsia" w:hAnsi="Calibri" w:cs="Andalus"/>
          <w:rtl/>
          <w:lang w:bidi="ar-MA"/>
        </w:rPr>
      </w:pPr>
      <w:r>
        <w:rPr>
          <w:rFonts w:ascii="Calibri" w:eastAsiaTheme="minorEastAsia" w:hAnsi="Calibri"/>
          <w:lang w:bidi="ar-MA"/>
        </w:rPr>
        <w:t xml:space="preserve">  </w:t>
      </w:r>
      <w:r w:rsidRPr="0006581D">
        <w:rPr>
          <w:rFonts w:ascii="Calibri" w:eastAsiaTheme="minorEastAsia" w:hAnsi="Calibri"/>
          <w:sz w:val="28"/>
          <w:szCs w:val="28"/>
          <w:lang w:bidi="ar-MA"/>
        </w:rPr>
        <w:t xml:space="preserve">        </w:t>
      </w:r>
      <w:r w:rsidRPr="0006581D">
        <w:rPr>
          <w:rFonts w:ascii="Calibri" w:eastAsiaTheme="minorEastAsia" w:hAnsi="Calibri" w:hint="cs"/>
          <w:sz w:val="28"/>
          <w:szCs w:val="28"/>
          <w:rtl/>
          <w:lang w:bidi="ar-MA"/>
        </w:rPr>
        <w:t>ملاحظة</w:t>
      </w:r>
      <w:r>
        <w:rPr>
          <w:rFonts w:ascii="Calibri" w:eastAsiaTheme="minorEastAsia" w:hAnsi="Calibri" w:hint="cs"/>
          <w:rtl/>
          <w:lang w:bidi="ar-MA"/>
        </w:rPr>
        <w:t xml:space="preserve">  :  </w:t>
      </w:r>
      <w:r w:rsidRPr="0006581D">
        <w:rPr>
          <w:rFonts w:ascii="Calibri" w:eastAsiaTheme="minorEastAsia" w:hAnsi="Calibri" w:hint="cs"/>
          <w:sz w:val="28"/>
          <w:szCs w:val="28"/>
          <w:rtl/>
          <w:lang w:bidi="ar-MA"/>
        </w:rPr>
        <w:t xml:space="preserve">يراعى  تنظيم الورقة </w:t>
      </w:r>
      <w:r w:rsidR="00986D13">
        <w:rPr>
          <w:rFonts w:ascii="Calibri" w:eastAsiaTheme="minorEastAsia" w:hAnsi="Calibri" w:hint="cs"/>
          <w:sz w:val="28"/>
          <w:szCs w:val="28"/>
          <w:rtl/>
          <w:lang w:bidi="ar-MA"/>
        </w:rPr>
        <w:t>و</w:t>
      </w:r>
      <w:r w:rsidRPr="0006581D">
        <w:rPr>
          <w:rFonts w:ascii="Calibri" w:eastAsiaTheme="minorEastAsia" w:hAnsi="Calibri" w:hint="cs"/>
          <w:sz w:val="28"/>
          <w:szCs w:val="28"/>
          <w:rtl/>
          <w:lang w:bidi="ar-MA"/>
        </w:rPr>
        <w:t>حسن صياغة الأجوبة</w:t>
      </w:r>
      <w:r>
        <w:rPr>
          <w:rFonts w:ascii="Calibri" w:eastAsiaTheme="minorEastAsia" w:hAnsi="Calibri" w:hint="cs"/>
          <w:rtl/>
          <w:lang w:bidi="ar-MA"/>
        </w:rPr>
        <w:t xml:space="preserve"> </w:t>
      </w:r>
      <w:r w:rsidRPr="004326AC">
        <w:rPr>
          <w:rFonts w:ascii="Calibri" w:eastAsiaTheme="minorEastAsia" w:hAnsi="Calibri" w:cs="Andalus" w:hint="cs"/>
          <w:rtl/>
          <w:lang w:bidi="ar-MA"/>
        </w:rPr>
        <w:t>.</w:t>
      </w:r>
    </w:p>
    <w:p w:rsidR="0006581D" w:rsidRPr="0097797A" w:rsidRDefault="00986D13" w:rsidP="00986D13">
      <w:pPr>
        <w:tabs>
          <w:tab w:val="left" w:pos="4352"/>
        </w:tabs>
        <w:bidi/>
        <w:rPr>
          <w:lang w:bidi="ar-MA"/>
        </w:rPr>
      </w:pPr>
      <w:r>
        <w:rPr>
          <w:rFonts w:ascii="Calibri" w:eastAsiaTheme="minorEastAsia" w:hAnsi="Calibri"/>
          <w:lang w:bidi="ar-MA"/>
        </w:rPr>
        <w:t xml:space="preserve">  </w:t>
      </w:r>
      <w:r w:rsidRPr="0006581D">
        <w:rPr>
          <w:rFonts w:ascii="Calibri" w:eastAsiaTheme="minorEastAsia" w:hAnsi="Calibri"/>
          <w:sz w:val="28"/>
          <w:szCs w:val="28"/>
          <w:lang w:bidi="ar-MA"/>
        </w:rPr>
        <w:t xml:space="preserve">   </w:t>
      </w:r>
      <w:r>
        <w:rPr>
          <w:rFonts w:ascii="Calibri" w:eastAsiaTheme="minorEastAsia" w:hAnsi="Calibri" w:hint="cs"/>
          <w:sz w:val="28"/>
          <w:szCs w:val="28"/>
          <w:rtl/>
          <w:lang w:bidi="ar-MA"/>
        </w:rPr>
        <w:t xml:space="preserve">    وتذكردائما القولة الشهيرة التالية </w:t>
      </w:r>
      <w:r w:rsidRPr="00986D13">
        <w:rPr>
          <w:rFonts w:hint="cs"/>
          <w:sz w:val="28"/>
          <w:szCs w:val="28"/>
          <w:rtl/>
          <w:lang w:bidi="ar-MA"/>
        </w:rPr>
        <w:t>:</w:t>
      </w:r>
      <w:r>
        <w:rPr>
          <w:rFonts w:ascii="Calibri" w:eastAsiaTheme="minorEastAsia" w:hAnsi="Calibri" w:hint="cs"/>
          <w:sz w:val="28"/>
          <w:szCs w:val="28"/>
          <w:rtl/>
          <w:lang w:bidi="ar-MA"/>
        </w:rPr>
        <w:t xml:space="preserve">  إننا ننسى بسرعة مايلقن لنا  </w:t>
      </w:r>
      <w:r>
        <w:rPr>
          <w:rFonts w:ascii="Calibri" w:eastAsiaTheme="minorEastAsia" w:hAnsi="Calibri"/>
          <w:sz w:val="28"/>
          <w:szCs w:val="28"/>
          <w:lang w:bidi="ar-MA"/>
        </w:rPr>
        <w:t>….</w:t>
      </w:r>
      <w:r>
        <w:rPr>
          <w:rFonts w:ascii="Calibri" w:eastAsiaTheme="minorEastAsia" w:hAnsi="Calibri" w:hint="cs"/>
          <w:sz w:val="28"/>
          <w:szCs w:val="28"/>
          <w:rtl/>
          <w:lang w:bidi="ar-MA"/>
        </w:rPr>
        <w:t xml:space="preserve">  ولكننا لاننسى ما نجده بانفسنا</w:t>
      </w:r>
      <w:r>
        <w:rPr>
          <w:rFonts w:ascii="Calibri" w:eastAsiaTheme="minorEastAsia" w:hAnsi="Calibri" w:hint="cs"/>
          <w:rtl/>
          <w:lang w:bidi="ar-MA"/>
        </w:rPr>
        <w:t xml:space="preserve">  </w:t>
      </w:r>
      <w:r w:rsidR="00740127" w:rsidRPr="00740127">
        <w:rPr>
          <w:noProof/>
          <w:lang w:val="en-US" w:eastAsia="en-U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190" type="#_x0000_t63" style="position:absolute;left:0;text-align:left;margin-left:244.65pt;margin-top:30.95pt;width:1in;height:42.85pt;z-index:251694080;mso-position-horizontal-relative:text;mso-position-vertical-relative:text" adj="-17100,1958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190">
              <w:txbxContent>
                <w:p w:rsidR="007210CF" w:rsidRDefault="007210CF" w:rsidP="007763E7">
                  <w:pPr>
                    <w:rPr>
                      <w:b/>
                      <w:bCs/>
                      <w:rtl/>
                      <w:lang w:bidi="ar-MA"/>
                    </w:rPr>
                  </w:pPr>
                  <w:r w:rsidRPr="00D8467B">
                    <w:rPr>
                      <w:rFonts w:hint="cs"/>
                      <w:b/>
                      <w:bCs/>
                      <w:rtl/>
                      <w:lang w:bidi="ar-MA"/>
                    </w:rPr>
                    <w:t>حظ سعيد</w:t>
                  </w:r>
                </w:p>
                <w:p w:rsidR="007210CF" w:rsidRPr="00D8467B" w:rsidRDefault="007210CF" w:rsidP="00D8467B">
                  <w:pPr>
                    <w:jc w:val="center"/>
                    <w:rPr>
                      <w:b/>
                      <w:bCs/>
                      <w:lang w:bidi="ar-MA"/>
                    </w:rPr>
                  </w:pPr>
                </w:p>
              </w:txbxContent>
            </v:textbox>
          </v:shape>
        </w:pict>
      </w:r>
    </w:p>
    <w:sectPr w:rsidR="0006581D" w:rsidRPr="0097797A" w:rsidSect="008C472D">
      <w:pgSz w:w="11906" w:h="16838"/>
      <w:pgMar w:top="284" w:right="567" w:bottom="0" w:left="567" w:header="720" w:footer="720" w:gutter="0"/>
      <w:paperSrc w:first="18" w:other="1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E6C" w:rsidRDefault="00364E6C" w:rsidP="009B6F04">
      <w:pPr>
        <w:spacing w:after="0"/>
      </w:pPr>
      <w:r>
        <w:separator/>
      </w:r>
    </w:p>
  </w:endnote>
  <w:endnote w:type="continuationSeparator" w:id="1">
    <w:p w:rsidR="00364E6C" w:rsidRDefault="00364E6C" w:rsidP="009B6F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hribi Assile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E6C" w:rsidRDefault="00364E6C" w:rsidP="009B6F04">
      <w:pPr>
        <w:spacing w:after="0"/>
      </w:pPr>
      <w:r>
        <w:separator/>
      </w:r>
    </w:p>
  </w:footnote>
  <w:footnote w:type="continuationSeparator" w:id="1">
    <w:p w:rsidR="00364E6C" w:rsidRDefault="00364E6C" w:rsidP="009B6F0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DA3"/>
    <w:multiLevelType w:val="hybridMultilevel"/>
    <w:tmpl w:val="A07C3A46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45CF"/>
    <w:multiLevelType w:val="hybridMultilevel"/>
    <w:tmpl w:val="C1C40F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0890"/>
    <w:multiLevelType w:val="hybridMultilevel"/>
    <w:tmpl w:val="3B520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32D51"/>
    <w:multiLevelType w:val="hybridMultilevel"/>
    <w:tmpl w:val="263C2EC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B7B35"/>
    <w:multiLevelType w:val="hybridMultilevel"/>
    <w:tmpl w:val="513E0A7C"/>
    <w:lvl w:ilvl="0" w:tplc="752C9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8A552C"/>
    <w:multiLevelType w:val="hybridMultilevel"/>
    <w:tmpl w:val="886887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4113B"/>
    <w:multiLevelType w:val="hybridMultilevel"/>
    <w:tmpl w:val="391065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C055F"/>
    <w:multiLevelType w:val="hybridMultilevel"/>
    <w:tmpl w:val="590CBD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9583E"/>
    <w:multiLevelType w:val="hybridMultilevel"/>
    <w:tmpl w:val="ECB43C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70349"/>
    <w:multiLevelType w:val="hybridMultilevel"/>
    <w:tmpl w:val="DAC67B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06ABD"/>
    <w:multiLevelType w:val="hybridMultilevel"/>
    <w:tmpl w:val="A20EA5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F262A0"/>
    <w:multiLevelType w:val="hybridMultilevel"/>
    <w:tmpl w:val="A7D88EA2"/>
    <w:lvl w:ilvl="0" w:tplc="04090011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B8D5084"/>
    <w:multiLevelType w:val="hybridMultilevel"/>
    <w:tmpl w:val="F3D4B720"/>
    <w:lvl w:ilvl="0" w:tplc="752C9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66A7A"/>
    <w:multiLevelType w:val="hybridMultilevel"/>
    <w:tmpl w:val="2E5AA8AE"/>
    <w:lvl w:ilvl="0" w:tplc="B982540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4064DAD"/>
    <w:multiLevelType w:val="hybridMultilevel"/>
    <w:tmpl w:val="A0EAABDA"/>
    <w:lvl w:ilvl="0" w:tplc="432A0BC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B97A7A"/>
    <w:multiLevelType w:val="hybridMultilevel"/>
    <w:tmpl w:val="5D2828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5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A80"/>
    <w:rsid w:val="0000484C"/>
    <w:rsid w:val="0001610E"/>
    <w:rsid w:val="000555A0"/>
    <w:rsid w:val="00057251"/>
    <w:rsid w:val="00063444"/>
    <w:rsid w:val="0006581D"/>
    <w:rsid w:val="00087538"/>
    <w:rsid w:val="0009163D"/>
    <w:rsid w:val="0009435C"/>
    <w:rsid w:val="000A57E8"/>
    <w:rsid w:val="000B6F09"/>
    <w:rsid w:val="000B7A8A"/>
    <w:rsid w:val="000F0771"/>
    <w:rsid w:val="00107C75"/>
    <w:rsid w:val="00114A23"/>
    <w:rsid w:val="0011544B"/>
    <w:rsid w:val="00137123"/>
    <w:rsid w:val="00144C76"/>
    <w:rsid w:val="00147ECD"/>
    <w:rsid w:val="00192C2B"/>
    <w:rsid w:val="00196C17"/>
    <w:rsid w:val="001A3025"/>
    <w:rsid w:val="001B0453"/>
    <w:rsid w:val="001C23A2"/>
    <w:rsid w:val="001F770F"/>
    <w:rsid w:val="00203674"/>
    <w:rsid w:val="00253F7B"/>
    <w:rsid w:val="002773A2"/>
    <w:rsid w:val="00283B13"/>
    <w:rsid w:val="00285402"/>
    <w:rsid w:val="002C4BD0"/>
    <w:rsid w:val="002D40F0"/>
    <w:rsid w:val="002E3577"/>
    <w:rsid w:val="0031186F"/>
    <w:rsid w:val="0032480B"/>
    <w:rsid w:val="003420B4"/>
    <w:rsid w:val="00364E6C"/>
    <w:rsid w:val="00392165"/>
    <w:rsid w:val="00396100"/>
    <w:rsid w:val="003B67A5"/>
    <w:rsid w:val="003C5EA1"/>
    <w:rsid w:val="003D7D1D"/>
    <w:rsid w:val="003E4A4A"/>
    <w:rsid w:val="00401DC7"/>
    <w:rsid w:val="0040387F"/>
    <w:rsid w:val="0041116C"/>
    <w:rsid w:val="00463E29"/>
    <w:rsid w:val="004A5CC1"/>
    <w:rsid w:val="004D2CE4"/>
    <w:rsid w:val="004E3F98"/>
    <w:rsid w:val="004F397B"/>
    <w:rsid w:val="005021B9"/>
    <w:rsid w:val="00540A87"/>
    <w:rsid w:val="00596CC4"/>
    <w:rsid w:val="00601274"/>
    <w:rsid w:val="00606290"/>
    <w:rsid w:val="0061516A"/>
    <w:rsid w:val="00622FF2"/>
    <w:rsid w:val="00631802"/>
    <w:rsid w:val="00636D2C"/>
    <w:rsid w:val="006460E2"/>
    <w:rsid w:val="00651F79"/>
    <w:rsid w:val="00657AE4"/>
    <w:rsid w:val="006614D5"/>
    <w:rsid w:val="0067514C"/>
    <w:rsid w:val="00692437"/>
    <w:rsid w:val="006A47F1"/>
    <w:rsid w:val="006B41E6"/>
    <w:rsid w:val="006C47F7"/>
    <w:rsid w:val="006C49E6"/>
    <w:rsid w:val="007040A6"/>
    <w:rsid w:val="0070502C"/>
    <w:rsid w:val="007137C5"/>
    <w:rsid w:val="007210CF"/>
    <w:rsid w:val="00740127"/>
    <w:rsid w:val="0074019D"/>
    <w:rsid w:val="007541D3"/>
    <w:rsid w:val="00775F2B"/>
    <w:rsid w:val="007763E7"/>
    <w:rsid w:val="00780EA5"/>
    <w:rsid w:val="007F5A9F"/>
    <w:rsid w:val="00803BFF"/>
    <w:rsid w:val="008148DF"/>
    <w:rsid w:val="0082391D"/>
    <w:rsid w:val="0084137F"/>
    <w:rsid w:val="008472B1"/>
    <w:rsid w:val="008510EE"/>
    <w:rsid w:val="008605DF"/>
    <w:rsid w:val="008608FD"/>
    <w:rsid w:val="008878FF"/>
    <w:rsid w:val="00895DDF"/>
    <w:rsid w:val="008A1243"/>
    <w:rsid w:val="008A1A80"/>
    <w:rsid w:val="008C22A5"/>
    <w:rsid w:val="008C472D"/>
    <w:rsid w:val="008D4776"/>
    <w:rsid w:val="008E41DB"/>
    <w:rsid w:val="008F491A"/>
    <w:rsid w:val="00943BAC"/>
    <w:rsid w:val="00947154"/>
    <w:rsid w:val="0097797A"/>
    <w:rsid w:val="00982DF3"/>
    <w:rsid w:val="00986D13"/>
    <w:rsid w:val="009A2610"/>
    <w:rsid w:val="009B2BFF"/>
    <w:rsid w:val="009B6F04"/>
    <w:rsid w:val="00A001A6"/>
    <w:rsid w:val="00A30870"/>
    <w:rsid w:val="00A36AA9"/>
    <w:rsid w:val="00A55433"/>
    <w:rsid w:val="00A71697"/>
    <w:rsid w:val="00AA5263"/>
    <w:rsid w:val="00AA54D2"/>
    <w:rsid w:val="00AB74A3"/>
    <w:rsid w:val="00AE2807"/>
    <w:rsid w:val="00AF4ED6"/>
    <w:rsid w:val="00B431CD"/>
    <w:rsid w:val="00B55A14"/>
    <w:rsid w:val="00B71D1D"/>
    <w:rsid w:val="00B9680A"/>
    <w:rsid w:val="00B96E24"/>
    <w:rsid w:val="00BA10D6"/>
    <w:rsid w:val="00BB03C5"/>
    <w:rsid w:val="00BC5B01"/>
    <w:rsid w:val="00BD4DD2"/>
    <w:rsid w:val="00BF0AFD"/>
    <w:rsid w:val="00C37F43"/>
    <w:rsid w:val="00C4064C"/>
    <w:rsid w:val="00C41169"/>
    <w:rsid w:val="00C60EC3"/>
    <w:rsid w:val="00C8795A"/>
    <w:rsid w:val="00CC0883"/>
    <w:rsid w:val="00CD2720"/>
    <w:rsid w:val="00CD4EB2"/>
    <w:rsid w:val="00CE5075"/>
    <w:rsid w:val="00D8467B"/>
    <w:rsid w:val="00DA1908"/>
    <w:rsid w:val="00DB52D5"/>
    <w:rsid w:val="00DD0B68"/>
    <w:rsid w:val="00DE62EF"/>
    <w:rsid w:val="00DE7DC7"/>
    <w:rsid w:val="00DF6D08"/>
    <w:rsid w:val="00E37F57"/>
    <w:rsid w:val="00EC6A71"/>
    <w:rsid w:val="00F62C43"/>
    <w:rsid w:val="00F67C64"/>
    <w:rsid w:val="00FB1C0B"/>
    <w:rsid w:val="00FC7D00"/>
    <w:rsid w:val="00FE1EDF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2" type="callout" idref="#_x0000_s1190"/>
        <o:r id="V:Rule13" type="connector" idref="#_x0000_s1106"/>
        <o:r id="V:Rule14" type="connector" idref="#_x0000_s1100"/>
        <o:r id="V:Rule15" type="connector" idref="#_x0000_s1097"/>
        <o:r id="V:Rule16" type="connector" idref="#_x0000_s1098"/>
        <o:r id="V:Rule17" type="connector" idref="#_x0000_s1099"/>
        <o:r id="V:Rule18" type="connector" idref="#_x0000_s1233"/>
        <o:r id="V:Rule19" type="connector" idref="#_x0000_s1107"/>
        <o:r id="V:Rule20" type="connector" idref="#_x0000_s1101"/>
        <o:r id="V:Rule21" type="connector" idref="#_x0000_s1105"/>
        <o:r id="V:Rule22" type="connector" idref="#_x0000_s1102"/>
        <o:r id="V:Rule23" type="connector" idref="#_x0000_s110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DB"/>
    <w:pPr>
      <w:spacing w:after="80"/>
      <w:jc w:val="both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rsid w:val="008E41DB"/>
    <w:pPr>
      <w:keepNext/>
      <w:keepLines/>
      <w:spacing w:before="240" w:after="160"/>
      <w:jc w:val="center"/>
      <w:outlineLvl w:val="0"/>
    </w:pPr>
    <w:rPr>
      <w:rFonts w:ascii="Helv" w:hAnsi="Helv"/>
      <w:b/>
      <w:bCs/>
    </w:rPr>
  </w:style>
  <w:style w:type="paragraph" w:styleId="Titre2">
    <w:name w:val="heading 2"/>
    <w:basedOn w:val="Normal"/>
    <w:next w:val="Normal"/>
    <w:qFormat/>
    <w:rsid w:val="008E41DB"/>
    <w:pPr>
      <w:keepNext/>
      <w:keepLines/>
      <w:spacing w:before="160"/>
      <w:outlineLvl w:val="1"/>
    </w:pPr>
    <w:rPr>
      <w:rFonts w:ascii="Helv" w:hAnsi="Helv"/>
      <w:b/>
      <w:bCs/>
    </w:rPr>
  </w:style>
  <w:style w:type="paragraph" w:styleId="Titre3">
    <w:name w:val="heading 3"/>
    <w:basedOn w:val="Titre2"/>
    <w:next w:val="Normal"/>
    <w:qFormat/>
    <w:rsid w:val="008E41DB"/>
    <w:pPr>
      <w:spacing w:before="80"/>
      <w:outlineLvl w:val="2"/>
    </w:pPr>
    <w:rPr>
      <w:b w:val="0"/>
      <w:bCs w:val="0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8E41DB"/>
    <w:pPr>
      <w:jc w:val="center"/>
    </w:pPr>
    <w:rPr>
      <w:rFonts w:ascii="Helv" w:hAnsi="Helv"/>
    </w:rPr>
  </w:style>
  <w:style w:type="paragraph" w:styleId="En-tte">
    <w:name w:val="header"/>
    <w:basedOn w:val="Normal"/>
    <w:semiHidden/>
    <w:rsid w:val="008E41DB"/>
    <w:pPr>
      <w:pBdr>
        <w:bottom w:val="single" w:sz="12" w:space="4" w:color="auto"/>
      </w:pBdr>
      <w:tabs>
        <w:tab w:val="right" w:pos="9072"/>
      </w:tabs>
    </w:pPr>
    <w:rPr>
      <w:rFonts w:ascii="Helv" w:hAnsi="Helv"/>
      <w:b/>
      <w:bCs/>
    </w:rPr>
  </w:style>
  <w:style w:type="paragraph" w:styleId="Retraitnormal">
    <w:name w:val="Normal Indent"/>
    <w:basedOn w:val="Normal"/>
    <w:semiHidden/>
    <w:rsid w:val="008E41DB"/>
    <w:pPr>
      <w:tabs>
        <w:tab w:val="left" w:pos="284"/>
      </w:tabs>
      <w:ind w:left="288" w:hanging="288"/>
    </w:pPr>
  </w:style>
  <w:style w:type="paragraph" w:customStyle="1" w:styleId="Retrait2">
    <w:name w:val="Retrait 2"/>
    <w:basedOn w:val="Retraitnormal"/>
    <w:rsid w:val="008E41DB"/>
    <w:pPr>
      <w:tabs>
        <w:tab w:val="clear" w:pos="284"/>
        <w:tab w:val="left" w:pos="510"/>
      </w:tabs>
      <w:ind w:left="510" w:hanging="510"/>
    </w:pPr>
  </w:style>
  <w:style w:type="paragraph" w:customStyle="1" w:styleId="Retrait3">
    <w:name w:val="Retrait 3"/>
    <w:basedOn w:val="Normal"/>
    <w:rsid w:val="008E41DB"/>
    <w:pPr>
      <w:tabs>
        <w:tab w:val="left" w:pos="737"/>
      </w:tabs>
      <w:ind w:left="737" w:hanging="737"/>
    </w:pPr>
  </w:style>
  <w:style w:type="paragraph" w:styleId="Notedebasdepage">
    <w:name w:val="footnote text"/>
    <w:basedOn w:val="Normal"/>
    <w:semiHidden/>
    <w:rsid w:val="008E41DB"/>
    <w:rPr>
      <w:sz w:val="20"/>
      <w:szCs w:val="20"/>
    </w:rPr>
  </w:style>
  <w:style w:type="character" w:styleId="Appelnotedebasdep">
    <w:name w:val="footnote reference"/>
    <w:basedOn w:val="Policepardfaut"/>
    <w:semiHidden/>
    <w:rsid w:val="008E41DB"/>
    <w:rPr>
      <w:vertAlign w:val="superscript"/>
    </w:rPr>
  </w:style>
  <w:style w:type="character" w:styleId="Marquedecommentaire">
    <w:name w:val="annotation reference"/>
    <w:basedOn w:val="Policepardfaut"/>
    <w:semiHidden/>
    <w:rsid w:val="008E41DB"/>
    <w:rPr>
      <w:sz w:val="16"/>
      <w:szCs w:val="16"/>
    </w:rPr>
  </w:style>
  <w:style w:type="paragraph" w:styleId="Commentaire">
    <w:name w:val="annotation text"/>
    <w:basedOn w:val="Normal"/>
    <w:semiHidden/>
    <w:rsid w:val="008E41DB"/>
    <w:rPr>
      <w:sz w:val="20"/>
      <w:szCs w:val="20"/>
    </w:rPr>
  </w:style>
  <w:style w:type="paragraph" w:customStyle="1" w:styleId="Texte">
    <w:name w:val="Texte"/>
    <w:basedOn w:val="Normal"/>
    <w:rsid w:val="008E41DB"/>
  </w:style>
  <w:style w:type="paragraph" w:styleId="Paragraphedeliste">
    <w:name w:val="List Paragraph"/>
    <w:basedOn w:val="Normal"/>
    <w:uiPriority w:val="34"/>
    <w:qFormat/>
    <w:rsid w:val="0008753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C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3E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oufik\Desktop\SaisieEnon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SaisieEnonce</Template>
  <TotalTime>0</TotalTime>
  <Pages>4</Pages>
  <Words>2300</Words>
  <Characters>12651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utilisé dans BddP</vt:lpstr>
      <vt:lpstr>Modèle utilisé dans BddP</vt:lpstr>
    </vt:vector>
  </TitlesOfParts>
  <Company>sie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utilisé dans BddP</dc:title>
  <dc:creator>Taoufik</dc:creator>
  <cp:lastModifiedBy>Valinfo</cp:lastModifiedBy>
  <cp:revision>2</cp:revision>
  <cp:lastPrinted>2015-01-19T10:04:00Z</cp:lastPrinted>
  <dcterms:created xsi:type="dcterms:W3CDTF">2015-01-19T12:52:00Z</dcterms:created>
  <dcterms:modified xsi:type="dcterms:W3CDTF">2015-01-19T12:52:00Z</dcterms:modified>
</cp:coreProperties>
</file>